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8EC" w:rsidRDefault="00404C14" w:rsidP="00A638EC">
      <w:pPr>
        <w:pStyle w:val="Subtitle"/>
      </w:pPr>
      <w:sdt>
        <w:sdtPr>
          <w:alias w:val="Enter date:"/>
          <w:tag w:val="Enter date:"/>
          <w:id w:val="-664086759"/>
          <w:placeholder>
            <w:docPart w:val="9DCA56F8428C425A9CDC728CBCD8056C"/>
          </w:placeholder>
          <w:dataBinding w:prefixMappings="xmlns:ns0='http://schemas.microsoft.com/office/2006/coverPageProps' " w:xpath="/ns0:CoverPageProperties[1]/ns0:CompanyFax[1]" w:storeItemID="{55AF091B-3C7A-41E3-B477-F2FDAA23CFDA}"/>
          <w15:appearance w15:val="hidden"/>
          <w:text/>
        </w:sdtPr>
        <w:sdtEndPr/>
        <w:sdtContent>
          <w:r w:rsidR="00F10471">
            <w:t>2021</w:t>
          </w:r>
        </w:sdtContent>
      </w:sdt>
    </w:p>
    <w:p w:rsidR="00A638EC" w:rsidRDefault="00A638EC" w:rsidP="00A638EC">
      <w:pPr>
        <w:pStyle w:val="Logo"/>
        <w:rPr>
          <w:noProof/>
          <w:lang w:val="en-CA" w:eastAsia="en-CA"/>
        </w:rPr>
      </w:pPr>
    </w:p>
    <w:p w:rsidR="008D013A" w:rsidRPr="008D013A" w:rsidRDefault="008D013A" w:rsidP="008D013A">
      <w:pPr>
        <w:rPr>
          <w:lang w:val="en-CA" w:eastAsia="en-CA"/>
        </w:rPr>
      </w:pPr>
    </w:p>
    <w:sdt>
      <w:sdtPr>
        <w:alias w:val="Enter title:"/>
        <w:tag w:val=""/>
        <w:id w:val="390237733"/>
        <w:placeholder>
          <w:docPart w:val="4A613C59FE294C6B88B4376F5C772193"/>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rsidR="00A638EC" w:rsidRDefault="00625D6A" w:rsidP="00A638EC">
          <w:pPr>
            <w:pStyle w:val="Title"/>
          </w:pPr>
          <w:r>
            <w:t>Annual Outreach Plan</w:t>
          </w:r>
        </w:p>
      </w:sdtContent>
    </w:sdt>
    <w:sdt>
      <w:sdtPr>
        <w:alias w:val="Enter subtitle:"/>
        <w:tag w:val="Enter subtitle:"/>
        <w:id w:val="1134748392"/>
        <w:placeholder>
          <w:docPart w:val="DCEC212214644E09996F670C91AF8FE7"/>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rsidR="00A638EC" w:rsidRDefault="00625D6A" w:rsidP="00A638EC">
          <w:pPr>
            <w:pStyle w:val="Subtitle"/>
          </w:pPr>
          <w:r>
            <w:t>Insert Name of Parish</w:t>
          </w:r>
        </w:p>
      </w:sdtContent>
    </w:sdt>
    <w:sdt>
      <w:sdtPr>
        <w:alias w:val="Title:"/>
        <w:tag w:val="Title:"/>
        <w:id w:val="135460442"/>
        <w:placeholder>
          <w:docPart w:val="7D24C7CB03CD43CBAAA628096CF5A865"/>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rsidR="00FC58C2" w:rsidRDefault="00625D6A" w:rsidP="00F10471">
          <w:pPr>
            <w:pStyle w:val="Heading1"/>
          </w:pPr>
          <w:r>
            <w:t>Annual Outreach Plan</w:t>
          </w:r>
        </w:p>
      </w:sdtContent>
    </w:sdt>
    <w:p w:rsidR="00FC58C2" w:rsidRDefault="00404C14">
      <w:pPr>
        <w:pStyle w:val="Heading2"/>
      </w:pPr>
      <w:sdt>
        <w:sdtPr>
          <w:alias w:val="Plan overview:"/>
          <w:tag w:val="Plan overview:"/>
          <w:id w:val="1961144324"/>
          <w:placeholder>
            <w:docPart w:val="BF46793923C34E7DA581236574713B57"/>
          </w:placeholder>
          <w:temporary/>
          <w:showingPlcHdr/>
          <w15:appearance w15:val="hidden"/>
        </w:sdtPr>
        <w:sdtEndPr/>
        <w:sdtContent>
          <w:r w:rsidR="00547E56">
            <w:t>Plan Overview</w:t>
          </w:r>
        </w:sdtContent>
      </w:sdt>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465"/>
        <w:gridCol w:w="6895"/>
      </w:tblGrid>
      <w:tr w:rsidR="00FC58C2" w:rsidTr="00FC58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rsidR="00FC58C2" w:rsidRDefault="00404C14">
            <w:sdt>
              <w:sdtPr>
                <w:alias w:val="Practice:"/>
                <w:tag w:val="Practice:"/>
                <w:id w:val="1922374000"/>
                <w:placeholder>
                  <w:docPart w:val="0F549E7BAF904A0BB31A6064ADCEC938"/>
                </w:placeholder>
                <w:temporary/>
                <w:showingPlcHdr/>
                <w15:appearance w15:val="hidden"/>
              </w:sdtPr>
              <w:sdtEndPr/>
              <w:sdtContent>
                <w:r w:rsidR="00547E56">
                  <w:t>Practice:</w:t>
                </w:r>
              </w:sdtContent>
            </w:sdt>
          </w:p>
        </w:tc>
        <w:sdt>
          <w:sdtPr>
            <w:alias w:val="Name:"/>
            <w:tag w:val="Name:"/>
            <w:id w:val="654177610"/>
            <w:placeholder>
              <w:docPart w:val="BE670A312C2F4AC5816137072E0EF8F2"/>
            </w:placeholder>
            <w:temporary/>
            <w:showingPlcHdr/>
            <w15:appearance w15:val="hidden"/>
          </w:sdtPr>
          <w:sdtEndPr/>
          <w:sdtContent>
            <w:tc>
              <w:tcPr>
                <w:tcW w:w="6895" w:type="dxa"/>
                <w:tcBorders>
                  <w:top w:val="nil"/>
                  <w:right w:val="nil"/>
                </w:tcBorders>
                <w:vAlign w:val="bottom"/>
              </w:tcPr>
              <w:p w:rsidR="00FC58C2" w:rsidRDefault="005A54FA">
                <w:pPr>
                  <w:cnfStyle w:val="100000000000" w:firstRow="1" w:lastRow="0" w:firstColumn="0" w:lastColumn="0" w:oddVBand="0" w:evenVBand="0" w:oddHBand="0" w:evenHBand="0" w:firstRowFirstColumn="0" w:firstRowLastColumn="0" w:lastRowFirstColumn="0" w:lastRowLastColumn="0"/>
                </w:pPr>
                <w:r>
                  <w:t>Name</w:t>
                </w:r>
              </w:p>
            </w:tc>
          </w:sdtContent>
        </w:sdt>
      </w:tr>
      <w:tr w:rsidR="00FC58C2"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rsidR="00FC58C2" w:rsidRDefault="00625D6A" w:rsidP="00625D6A">
            <w:r>
              <w:t xml:space="preserve">Parish Pastor:  </w:t>
            </w:r>
          </w:p>
        </w:tc>
        <w:tc>
          <w:tcPr>
            <w:tcW w:w="6895" w:type="dxa"/>
            <w:tcBorders>
              <w:right w:val="nil"/>
            </w:tcBorders>
          </w:tcPr>
          <w:p w:rsidR="00FC58C2" w:rsidRPr="00F10471" w:rsidRDefault="00625D6A" w:rsidP="00625D6A">
            <w:pPr>
              <w:cnfStyle w:val="000000000000" w:firstRow="0" w:lastRow="0" w:firstColumn="0" w:lastColumn="0" w:oddVBand="0" w:evenVBand="0" w:oddHBand="0" w:evenHBand="0" w:firstRowFirstColumn="0" w:firstRowLastColumn="0" w:lastRowFirstColumn="0" w:lastRowLastColumn="0"/>
              <w:rPr>
                <w:i/>
              </w:rPr>
            </w:pPr>
            <w:r w:rsidRPr="00F10471">
              <w:rPr>
                <w:i/>
              </w:rPr>
              <w:t xml:space="preserve">Name of Parish Pastor to facilitate outreach </w:t>
            </w:r>
          </w:p>
        </w:tc>
      </w:tr>
      <w:tr w:rsidR="00FC58C2"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rsidR="00FC58C2" w:rsidRDefault="00625D6A" w:rsidP="00625D6A">
            <w:r>
              <w:t>Outreach Lead:</w:t>
            </w:r>
          </w:p>
        </w:tc>
        <w:tc>
          <w:tcPr>
            <w:tcW w:w="6895" w:type="dxa"/>
            <w:tcBorders>
              <w:right w:val="nil"/>
            </w:tcBorders>
          </w:tcPr>
          <w:p w:rsidR="00FC58C2" w:rsidRPr="00F10471" w:rsidRDefault="00625D6A" w:rsidP="00625D6A">
            <w:pPr>
              <w:cnfStyle w:val="000000000000" w:firstRow="0" w:lastRow="0" w:firstColumn="0" w:lastColumn="0" w:oddVBand="0" w:evenVBand="0" w:oddHBand="0" w:evenHBand="0" w:firstRowFirstColumn="0" w:firstRowLastColumn="0" w:lastRowFirstColumn="0" w:lastRowLastColumn="0"/>
              <w:rPr>
                <w:i/>
              </w:rPr>
            </w:pPr>
            <w:r w:rsidRPr="00F10471">
              <w:rPr>
                <w:i/>
              </w:rPr>
              <w:t xml:space="preserve">Name of main parish outreach lead </w:t>
            </w:r>
          </w:p>
        </w:tc>
      </w:tr>
      <w:tr w:rsidR="00FC58C2"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rsidR="00FC58C2" w:rsidRDefault="00625D6A" w:rsidP="00625D6A">
            <w:r>
              <w:t>Eparchial Contact:</w:t>
            </w:r>
          </w:p>
        </w:tc>
        <w:tc>
          <w:tcPr>
            <w:tcW w:w="6895" w:type="dxa"/>
            <w:tcBorders>
              <w:right w:val="nil"/>
            </w:tcBorders>
          </w:tcPr>
          <w:p w:rsidR="00FC58C2" w:rsidRDefault="00625D6A" w:rsidP="00625D6A">
            <w:pPr>
              <w:cnfStyle w:val="000000000000" w:firstRow="0" w:lastRow="0" w:firstColumn="0" w:lastColumn="0" w:oddVBand="0" w:evenVBand="0" w:oddHBand="0" w:evenHBand="0" w:firstRowFirstColumn="0" w:firstRowLastColumn="0" w:lastRowFirstColumn="0" w:lastRowLastColumn="0"/>
            </w:pPr>
            <w:r>
              <w:t xml:space="preserve">Ben Windsor, Communications Specialist, </w:t>
            </w:r>
            <w:hyperlink r:id="rId8" w:history="1">
              <w:r w:rsidRPr="009A0C46">
                <w:rPr>
                  <w:rStyle w:val="Hyperlink"/>
                </w:rPr>
                <w:t>Communications@eeparchy.com</w:t>
              </w:r>
            </w:hyperlink>
            <w:r>
              <w:t xml:space="preserve"> </w:t>
            </w:r>
          </w:p>
        </w:tc>
      </w:tr>
    </w:tbl>
    <w:p w:rsidR="00FC58C2" w:rsidRDefault="00625D6A">
      <w:pPr>
        <w:pStyle w:val="Heading2"/>
      </w:pPr>
      <w:r>
        <w:t>Parish Mission Statement</w:t>
      </w:r>
    </w:p>
    <w:p w:rsidR="00FC58C2" w:rsidRPr="00625D6A" w:rsidRDefault="00625D6A">
      <w:pPr>
        <w:rPr>
          <w:i/>
        </w:rPr>
      </w:pPr>
      <w:r w:rsidRPr="00625D6A">
        <w:rPr>
          <w:i/>
        </w:rPr>
        <w:t>Insert your overall Parish Mission Statement Here</w:t>
      </w:r>
      <w:r w:rsidR="008D013A">
        <w:rPr>
          <w:i/>
        </w:rPr>
        <w:t>.</w:t>
      </w:r>
      <w:r w:rsidRPr="00625D6A">
        <w:rPr>
          <w:i/>
        </w:rPr>
        <w:t xml:space="preserve"> </w:t>
      </w:r>
    </w:p>
    <w:p w:rsidR="00FC58C2" w:rsidRDefault="00625D6A">
      <w:pPr>
        <w:pStyle w:val="Heading2"/>
      </w:pPr>
      <w:r>
        <w:t xml:space="preserve">Our Parish </w:t>
      </w:r>
    </w:p>
    <w:p w:rsidR="00FC58C2" w:rsidRPr="00625D6A" w:rsidRDefault="00625D6A">
      <w:pPr>
        <w:rPr>
          <w:i/>
        </w:rPr>
      </w:pPr>
      <w:r w:rsidRPr="00625D6A">
        <w:rPr>
          <w:i/>
        </w:rPr>
        <w:t>Use this section to help understand your parish</w:t>
      </w:r>
      <w:r w:rsidR="00672DA6">
        <w:rPr>
          <w:i/>
        </w:rPr>
        <w:t>’s current</w:t>
      </w:r>
      <w:r w:rsidRPr="00625D6A">
        <w:rPr>
          <w:i/>
        </w:rPr>
        <w:t xml:space="preserve"> strengths</w:t>
      </w:r>
      <w:r>
        <w:rPr>
          <w:i/>
        </w:rPr>
        <w:t xml:space="preserve"> to provide outreach and lead more people to Christ</w:t>
      </w:r>
      <w:r w:rsidR="008D013A">
        <w:rPr>
          <w:i/>
        </w:rPr>
        <w:t>.</w:t>
      </w:r>
      <w:r>
        <w:rPr>
          <w:i/>
        </w:rPr>
        <w:t xml:space="preserve"> </w:t>
      </w:r>
      <w:r w:rsidRPr="00625D6A">
        <w:rPr>
          <w:i/>
        </w:rPr>
        <w:t xml:space="preserve"> </w:t>
      </w:r>
    </w:p>
    <w:p w:rsidR="00FC58C2" w:rsidRDefault="00625D6A">
      <w:pPr>
        <w:pStyle w:val="Heading3"/>
      </w:pPr>
      <w:r>
        <w:t xml:space="preserve">Our Parish </w:t>
      </w:r>
    </w:p>
    <w:p w:rsidR="00FC58C2" w:rsidRPr="00F10471" w:rsidRDefault="00625D6A">
      <w:pPr>
        <w:rPr>
          <w:i/>
        </w:rPr>
      </w:pPr>
      <w:r w:rsidRPr="00F10471">
        <w:rPr>
          <w:i/>
        </w:rPr>
        <w:t xml:space="preserve">Write a statement for what makes your parish unique and special. Why should people in your community be active in your parish? What makes your parish life vibrant? </w:t>
      </w:r>
    </w:p>
    <w:p w:rsidR="00672DA6" w:rsidRDefault="00672DA6" w:rsidP="00672DA6">
      <w:pPr>
        <w:pStyle w:val="Heading3"/>
      </w:pPr>
      <w:r>
        <w:t xml:space="preserve">Current Internal Outreach methods </w:t>
      </w:r>
    </w:p>
    <w:p w:rsidR="00672DA6" w:rsidRPr="00F10471" w:rsidRDefault="00672DA6" w:rsidP="00672DA6">
      <w:pPr>
        <w:rPr>
          <w:i/>
        </w:rPr>
      </w:pPr>
      <w:r w:rsidRPr="00F10471">
        <w:rPr>
          <w:i/>
        </w:rPr>
        <w:t>List all your current outreach methods like your parish bulletins, posters, and mailing lists etc. that specifically reach people in</w:t>
      </w:r>
      <w:r w:rsidR="00F10471">
        <w:rPr>
          <w:i/>
        </w:rPr>
        <w:t>side</w:t>
      </w:r>
      <w:r w:rsidRPr="00F10471">
        <w:rPr>
          <w:i/>
        </w:rPr>
        <w:t xml:space="preserve"> your parish. </w:t>
      </w:r>
    </w:p>
    <w:p w:rsidR="00672DA6" w:rsidRDefault="00672DA6" w:rsidP="00672DA6">
      <w:pPr>
        <w:pStyle w:val="Heading3"/>
      </w:pPr>
      <w:r>
        <w:t xml:space="preserve">Current External Outreach methods </w:t>
      </w:r>
    </w:p>
    <w:p w:rsidR="00FC58C2" w:rsidRPr="00F10471" w:rsidRDefault="00672DA6">
      <w:pPr>
        <w:rPr>
          <w:i/>
        </w:rPr>
      </w:pPr>
      <w:r w:rsidRPr="00F10471">
        <w:rPr>
          <w:i/>
        </w:rPr>
        <w:t xml:space="preserve">List all your current </w:t>
      </w:r>
      <w:r w:rsidR="00F10471">
        <w:rPr>
          <w:i/>
        </w:rPr>
        <w:t>ex</w:t>
      </w:r>
      <w:r w:rsidRPr="00F10471">
        <w:rPr>
          <w:i/>
        </w:rPr>
        <w:t xml:space="preserve">ternal outreach methods that reach members outside of your parish. This could be things like websites, live streams, social media accounts, posters, leaflets, and so forth. </w:t>
      </w:r>
    </w:p>
    <w:p w:rsidR="00FC58C2" w:rsidRDefault="00672DA6">
      <w:pPr>
        <w:pStyle w:val="Heading2"/>
      </w:pPr>
      <w:r>
        <w:t xml:space="preserve">Our Parish Team </w:t>
      </w:r>
    </w:p>
    <w:p w:rsidR="00672DA6" w:rsidRDefault="00672DA6">
      <w:r>
        <w:t>List your parish leadership team that will be impacted by your outreach strategy and who will need a copy of this plan to understand how your parish plans on leading more people to Christ.</w:t>
      </w:r>
    </w:p>
    <w:p w:rsidR="00672DA6" w:rsidRDefault="00672DA6">
      <w:r>
        <w:t xml:space="preserve">Youth Minister – </w:t>
      </w:r>
      <w:r w:rsidRPr="00672DA6">
        <w:rPr>
          <w:i/>
        </w:rPr>
        <w:t xml:space="preserve">Name </w:t>
      </w:r>
      <w:r>
        <w:rPr>
          <w:i/>
        </w:rPr>
        <w:t>(Contact Information)</w:t>
      </w:r>
    </w:p>
    <w:p w:rsidR="00672DA6" w:rsidRDefault="00672DA6">
      <w:pPr>
        <w:rPr>
          <w:i/>
        </w:rPr>
      </w:pPr>
      <w:r>
        <w:t xml:space="preserve">Sunday School Director – </w:t>
      </w:r>
      <w:r w:rsidRPr="00672DA6">
        <w:rPr>
          <w:i/>
        </w:rPr>
        <w:t>Name</w:t>
      </w:r>
      <w:r>
        <w:rPr>
          <w:i/>
        </w:rPr>
        <w:t xml:space="preserve"> (Contact Information)</w:t>
      </w:r>
    </w:p>
    <w:p w:rsidR="00672DA6" w:rsidRDefault="00672DA6">
      <w:r>
        <w:t xml:space="preserve">Choir Director – </w:t>
      </w:r>
      <w:r w:rsidRPr="00672DA6">
        <w:rPr>
          <w:i/>
        </w:rPr>
        <w:t>Name</w:t>
      </w:r>
      <w:r>
        <w:rPr>
          <w:i/>
        </w:rPr>
        <w:t xml:space="preserve"> (Contact Information)</w:t>
      </w:r>
    </w:p>
    <w:p w:rsidR="00672DA6" w:rsidRDefault="00672DA6">
      <w:r>
        <w:t xml:space="preserve">Treasurer – </w:t>
      </w:r>
      <w:r>
        <w:rPr>
          <w:i/>
        </w:rPr>
        <w:t>Name</w:t>
      </w:r>
      <w:r>
        <w:t xml:space="preserve"> </w:t>
      </w:r>
      <w:r>
        <w:rPr>
          <w:i/>
        </w:rPr>
        <w:t>(Contact Information)</w:t>
      </w:r>
    </w:p>
    <w:p w:rsidR="00FC58C2" w:rsidRDefault="00672DA6">
      <w:r>
        <w:t xml:space="preserve">Parish Council President – </w:t>
      </w:r>
      <w:r>
        <w:rPr>
          <w:i/>
        </w:rPr>
        <w:t>Name (Contact Information)</w:t>
      </w:r>
      <w:r>
        <w:t xml:space="preserve"> </w:t>
      </w:r>
    </w:p>
    <w:p w:rsidR="00FC58C2" w:rsidRDefault="00672DA6">
      <w:pPr>
        <w:pStyle w:val="Heading2"/>
      </w:pPr>
      <w:r>
        <w:lastRenderedPageBreak/>
        <w:t xml:space="preserve">Parish Annual Objective </w:t>
      </w:r>
    </w:p>
    <w:p w:rsidR="00FC58C2" w:rsidRDefault="00404C14">
      <w:pPr>
        <w:pStyle w:val="Heading3"/>
      </w:pPr>
      <w:sdt>
        <w:sdtPr>
          <w:alias w:val="What is the desired outcome:"/>
          <w:tag w:val="What is the desired outcome:"/>
          <w:id w:val="-872843915"/>
          <w:placeholder>
            <w:docPart w:val="6EC0CD9ECAD34582A2420637C0ED3692"/>
          </w:placeholder>
          <w:temporary/>
          <w:showingPlcHdr/>
          <w15:appearance w15:val="hidden"/>
        </w:sdtPr>
        <w:sdtEndPr/>
        <w:sdtContent>
          <w:r w:rsidR="001912B2">
            <w:t>What is the desired outcome?</w:t>
          </w:r>
        </w:sdtContent>
      </w:sdt>
    </w:p>
    <w:p w:rsidR="00F10471" w:rsidRPr="00625D6A" w:rsidRDefault="00672DA6" w:rsidP="00F10471">
      <w:pPr>
        <w:rPr>
          <w:i/>
        </w:rPr>
      </w:pPr>
      <w:r w:rsidRPr="00F10471">
        <w:rPr>
          <w:i/>
        </w:rPr>
        <w:t xml:space="preserve">Describe your annual objective(s) for your parish outreach. Do you wish to increase parish membership? Increase youth initiatives? Minister to the vulnerable in your community?  </w:t>
      </w:r>
    </w:p>
    <w:p w:rsidR="00F10471" w:rsidRDefault="00F10471" w:rsidP="00F10471">
      <w:pPr>
        <w:pStyle w:val="Heading2"/>
      </w:pPr>
      <w:r>
        <w:t xml:space="preserve">Our Parish </w:t>
      </w:r>
      <w:r>
        <w:t xml:space="preserve">Social Mission </w:t>
      </w:r>
    </w:p>
    <w:p w:rsidR="00F10471" w:rsidRPr="00625D6A" w:rsidRDefault="00F10471" w:rsidP="00F10471">
      <w:pPr>
        <w:rPr>
          <w:i/>
        </w:rPr>
      </w:pPr>
      <w:r w:rsidRPr="00625D6A">
        <w:rPr>
          <w:i/>
        </w:rPr>
        <w:t xml:space="preserve">Use this section to </w:t>
      </w:r>
      <w:r>
        <w:rPr>
          <w:i/>
        </w:rPr>
        <w:t xml:space="preserve">outside how </w:t>
      </w:r>
      <w:proofErr w:type="gramStart"/>
      <w:r>
        <w:rPr>
          <w:i/>
        </w:rPr>
        <w:t>you</w:t>
      </w:r>
      <w:proofErr w:type="gramEnd"/>
      <w:r>
        <w:rPr>
          <w:i/>
        </w:rPr>
        <w:t xml:space="preserve"> parish will enact your social responsibility. Try to keep to one theme a year</w:t>
      </w:r>
      <w:r w:rsidR="00CD06E5">
        <w:rPr>
          <w:i/>
        </w:rPr>
        <w:t xml:space="preserve"> to be the most impactful</w:t>
      </w:r>
      <w:r>
        <w:rPr>
          <w:i/>
        </w:rPr>
        <w:t xml:space="preserve">. Working around poverty alleviation, mental health awareness, environmental concern, volunteering in the community, anti-bullying, and so forth could be an example. </w:t>
      </w:r>
    </w:p>
    <w:p w:rsidR="00F10471" w:rsidRDefault="00F10471" w:rsidP="00F10471">
      <w:pPr>
        <w:pStyle w:val="Heading3"/>
      </w:pPr>
      <w:r>
        <w:t>Our Action Plan</w:t>
      </w:r>
      <w:r>
        <w:t xml:space="preserve"> </w:t>
      </w:r>
    </w:p>
    <w:p w:rsidR="00F10471" w:rsidRPr="00F10471" w:rsidRDefault="00F10471" w:rsidP="00F10471">
      <w:pPr>
        <w:rPr>
          <w:i/>
        </w:rPr>
      </w:pPr>
      <w:r>
        <w:rPr>
          <w:i/>
        </w:rPr>
        <w:t>List how you will enact this social mission into your everyday parish life. Examples</w:t>
      </w:r>
      <w:r w:rsidR="00CD06E5">
        <w:rPr>
          <w:i/>
        </w:rPr>
        <w:t xml:space="preserve"> could</w:t>
      </w:r>
      <w:r>
        <w:rPr>
          <w:i/>
        </w:rPr>
        <w:t xml:space="preserve"> include running food bank drives, collections,</w:t>
      </w:r>
      <w:r w:rsidR="00CD06E5">
        <w:rPr>
          <w:i/>
        </w:rPr>
        <w:t xml:space="preserve"> bulletin</w:t>
      </w:r>
      <w:r>
        <w:rPr>
          <w:i/>
        </w:rPr>
        <w:t xml:space="preserve"> leaflets, volunteering together, bake sale fundraisers,</w:t>
      </w:r>
      <w:r w:rsidR="00CD06E5">
        <w:rPr>
          <w:i/>
        </w:rPr>
        <w:t xml:space="preserve"> presentations,</w:t>
      </w:r>
      <w:r>
        <w:rPr>
          <w:i/>
        </w:rPr>
        <w:t xml:space="preserve"> and so forth. </w:t>
      </w:r>
    </w:p>
    <w:p w:rsidR="00FC58C2" w:rsidRDefault="00672DA6">
      <w:pPr>
        <w:pStyle w:val="Heading2"/>
      </w:pPr>
      <w:r>
        <w:t xml:space="preserve">Traditional Outreach Methods </w:t>
      </w:r>
    </w:p>
    <w:p w:rsidR="00690219" w:rsidRPr="00CD06E5" w:rsidRDefault="00690219" w:rsidP="00690219">
      <w:pPr>
        <w:rPr>
          <w:i/>
        </w:rPr>
      </w:pPr>
      <w:r w:rsidRPr="00CD06E5">
        <w:rPr>
          <w:i/>
        </w:rPr>
        <w:t>Use this section to plan your traditional outreach methods. Feel free to add other methods, remove the ones added, and change the current examples to better fit the</w:t>
      </w:r>
      <w:r w:rsidR="00CD06E5">
        <w:rPr>
          <w:i/>
        </w:rPr>
        <w:t xml:space="preserve"> size and needs of your parish. </w:t>
      </w:r>
    </w:p>
    <w:p w:rsidR="00FC58C2" w:rsidRDefault="00672DA6">
      <w:pPr>
        <w:pStyle w:val="Heading3"/>
      </w:pPr>
      <w:r>
        <w:t>Method #1: Bulletin</w:t>
      </w:r>
    </w:p>
    <w:p w:rsidR="00CD06E5" w:rsidRDefault="00730DC3">
      <w:pPr>
        <w:rPr>
          <w:i/>
        </w:rPr>
      </w:pPr>
      <w:r>
        <w:rPr>
          <w:u w:val="single"/>
        </w:rPr>
        <w:t>Purpose</w:t>
      </w:r>
      <w:r>
        <w:t xml:space="preserve">: </w:t>
      </w:r>
      <w:r w:rsidRPr="00CD06E5">
        <w:rPr>
          <w:i/>
        </w:rPr>
        <w:t>What is the purpose of your bulletin?</w:t>
      </w:r>
      <w:r w:rsidR="00CD06E5">
        <w:rPr>
          <w:i/>
        </w:rPr>
        <w:t xml:space="preserve"> </w:t>
      </w:r>
    </w:p>
    <w:p w:rsidR="00FC58C2" w:rsidRDefault="00730DC3" w:rsidP="00CD06E5">
      <w:r w:rsidRPr="00730DC3">
        <w:rPr>
          <w:u w:val="single"/>
        </w:rPr>
        <w:t>Measurable Goal</w:t>
      </w:r>
      <w:r>
        <w:t xml:space="preserve">: </w:t>
      </w:r>
      <w:r w:rsidR="00CD06E5">
        <w:rPr>
          <w:i/>
        </w:rPr>
        <w:t xml:space="preserve">How will you know if your bulletin is successful with communicating? </w:t>
      </w:r>
      <w:r w:rsidR="00CD06E5">
        <w:t xml:space="preserve"> </w:t>
      </w:r>
      <w:r w:rsidRPr="00CD06E5">
        <w:rPr>
          <w:i/>
        </w:rPr>
        <w:t xml:space="preserve"> </w:t>
      </w:r>
    </w:p>
    <w:p w:rsidR="00730DC3" w:rsidRPr="00CD06E5" w:rsidRDefault="00730DC3">
      <w:pPr>
        <w:rPr>
          <w:i/>
        </w:rPr>
      </w:pPr>
      <w:r w:rsidRPr="00730DC3">
        <w:rPr>
          <w:u w:val="single"/>
        </w:rPr>
        <w:t>Something New</w:t>
      </w:r>
      <w:r>
        <w:t xml:space="preserve">: </w:t>
      </w:r>
      <w:r w:rsidRPr="00CD06E5">
        <w:rPr>
          <w:i/>
        </w:rPr>
        <w:t xml:space="preserve">What is something different you will try this year? (Example: We will add a section welcoming new visitors on the front page and add a section listing all volunteer opportunities) </w:t>
      </w:r>
    </w:p>
    <w:p w:rsidR="00730DC3" w:rsidRPr="00730DC3" w:rsidRDefault="00730DC3">
      <w:pPr>
        <w:rPr>
          <w:i/>
        </w:rPr>
      </w:pPr>
      <w:r w:rsidRPr="00730DC3">
        <w:rPr>
          <w:u w:val="single"/>
        </w:rPr>
        <w:t>Timeline</w:t>
      </w:r>
      <w:r>
        <w:t xml:space="preserve">: </w:t>
      </w:r>
      <w:r w:rsidRPr="00CD06E5">
        <w:rPr>
          <w:i/>
        </w:rPr>
        <w:t>List the specific timetable you have for this project. (Example: Finish bulletin every Friday, and print bulletin on Saturday)</w:t>
      </w:r>
    </w:p>
    <w:p w:rsidR="00FC58C2" w:rsidRDefault="00672DA6">
      <w:pPr>
        <w:pStyle w:val="Heading3"/>
      </w:pPr>
      <w:r>
        <w:t xml:space="preserve">Method #2: Annual Appeal Letter </w:t>
      </w:r>
    </w:p>
    <w:p w:rsidR="00FC58C2" w:rsidRDefault="00730DC3">
      <w:r w:rsidRPr="00730DC3">
        <w:rPr>
          <w:u w:val="single"/>
        </w:rPr>
        <w:t>Purpose</w:t>
      </w:r>
      <w:r>
        <w:t xml:space="preserve">: </w:t>
      </w:r>
      <w:r w:rsidR="00CD06E5" w:rsidRPr="00CD06E5">
        <w:rPr>
          <w:i/>
        </w:rPr>
        <w:t>Ex:</w:t>
      </w:r>
      <w:r w:rsidR="00CD06E5">
        <w:t xml:space="preserve"> </w:t>
      </w:r>
      <w:r w:rsidRPr="00CD06E5">
        <w:rPr>
          <w:i/>
        </w:rPr>
        <w:t xml:space="preserve">To ask parishioners to support a specific parish-wide initiative that will ensure the parish is vibrant.   </w:t>
      </w:r>
    </w:p>
    <w:p w:rsidR="00730DC3" w:rsidRDefault="00730DC3">
      <w:r w:rsidRPr="00730DC3">
        <w:rPr>
          <w:u w:val="single"/>
        </w:rPr>
        <w:t>Measurable Goal</w:t>
      </w:r>
      <w:r>
        <w:t xml:space="preserve">: </w:t>
      </w:r>
      <w:r w:rsidR="00CD06E5" w:rsidRPr="00CD06E5">
        <w:rPr>
          <w:i/>
        </w:rPr>
        <w:t>Ex:</w:t>
      </w:r>
      <w:r w:rsidR="00CD06E5">
        <w:rPr>
          <w:i/>
        </w:rPr>
        <w:t xml:space="preserve"> </w:t>
      </w:r>
      <w:r w:rsidRPr="00CD06E5">
        <w:rPr>
          <w:i/>
        </w:rPr>
        <w:t xml:space="preserve">To send 300 letters to our </w:t>
      </w:r>
      <w:r w:rsidR="00CD06E5" w:rsidRPr="00CD06E5">
        <w:rPr>
          <w:i/>
        </w:rPr>
        <w:t>300-parish</w:t>
      </w:r>
      <w:r w:rsidRPr="00CD06E5">
        <w:rPr>
          <w:i/>
        </w:rPr>
        <w:t xml:space="preserve"> membership. </w:t>
      </w:r>
    </w:p>
    <w:p w:rsidR="00730DC3" w:rsidRDefault="00730DC3">
      <w:r w:rsidRPr="00730DC3">
        <w:rPr>
          <w:u w:val="single"/>
        </w:rPr>
        <w:t>Something New</w:t>
      </w:r>
      <w:r>
        <w:t xml:space="preserve">: </w:t>
      </w:r>
      <w:r w:rsidR="00CD06E5" w:rsidRPr="00CD06E5">
        <w:rPr>
          <w:i/>
        </w:rPr>
        <w:t>Ex:</w:t>
      </w:r>
      <w:r w:rsidR="00CD06E5">
        <w:rPr>
          <w:i/>
        </w:rPr>
        <w:t xml:space="preserve"> </w:t>
      </w:r>
      <w:r w:rsidRPr="00CD06E5">
        <w:rPr>
          <w:i/>
        </w:rPr>
        <w:t>We will hand sign each letter this year.</w:t>
      </w:r>
      <w:r>
        <w:t xml:space="preserve"> </w:t>
      </w:r>
    </w:p>
    <w:p w:rsidR="00730DC3" w:rsidRDefault="00730DC3">
      <w:r w:rsidRPr="00730DC3">
        <w:rPr>
          <w:u w:val="single"/>
        </w:rPr>
        <w:t>Timeline</w:t>
      </w:r>
      <w:r>
        <w:t xml:space="preserve">: </w:t>
      </w:r>
      <w:r w:rsidR="00CD06E5" w:rsidRPr="00CD06E5">
        <w:rPr>
          <w:i/>
        </w:rPr>
        <w:t>Ex:</w:t>
      </w:r>
      <w:r w:rsidR="00CD06E5">
        <w:rPr>
          <w:i/>
        </w:rPr>
        <w:t xml:space="preserve"> </w:t>
      </w:r>
      <w:r w:rsidRPr="00CD06E5">
        <w:rPr>
          <w:i/>
        </w:rPr>
        <w:t xml:space="preserve">Start draft of annual appeal letter on October 1 2021, finish letter by November 1 2021, mail out to parish membership by November 15 2021. </w:t>
      </w:r>
    </w:p>
    <w:p w:rsidR="00FC58C2" w:rsidRDefault="00672DA6">
      <w:pPr>
        <w:pStyle w:val="Heading3"/>
      </w:pPr>
      <w:r>
        <w:t xml:space="preserve">Method #3: </w:t>
      </w:r>
      <w:r w:rsidR="00690219">
        <w:t xml:space="preserve">Social Responsibility </w:t>
      </w:r>
    </w:p>
    <w:p w:rsidR="00FC58C2" w:rsidRPr="00CD06E5" w:rsidRDefault="00730DC3">
      <w:pPr>
        <w:rPr>
          <w:i/>
        </w:rPr>
      </w:pPr>
      <w:r w:rsidRPr="00730DC3">
        <w:rPr>
          <w:u w:val="single"/>
        </w:rPr>
        <w:t>Purpose</w:t>
      </w:r>
      <w:r>
        <w:t xml:space="preserve">: </w:t>
      </w:r>
      <w:r w:rsidR="00CD06E5">
        <w:rPr>
          <w:i/>
        </w:rPr>
        <w:t>*insert information*</w:t>
      </w:r>
    </w:p>
    <w:p w:rsidR="00730DC3" w:rsidRDefault="00730DC3">
      <w:r w:rsidRPr="00730DC3">
        <w:rPr>
          <w:u w:val="single"/>
        </w:rPr>
        <w:t>Measurable Goal</w:t>
      </w:r>
      <w:r>
        <w:t xml:space="preserve">: </w:t>
      </w:r>
      <w:r w:rsidR="00CD06E5">
        <w:rPr>
          <w:i/>
        </w:rPr>
        <w:t>*insert information*</w:t>
      </w:r>
    </w:p>
    <w:p w:rsidR="00730DC3" w:rsidRDefault="00730DC3">
      <w:r w:rsidRPr="00730DC3">
        <w:rPr>
          <w:u w:val="single"/>
        </w:rPr>
        <w:t>Something New</w:t>
      </w:r>
      <w:r>
        <w:t xml:space="preserve">: </w:t>
      </w:r>
      <w:r w:rsidR="00CD06E5">
        <w:rPr>
          <w:i/>
        </w:rPr>
        <w:t>*insert information*</w:t>
      </w:r>
    </w:p>
    <w:p w:rsidR="00730DC3" w:rsidRDefault="00730DC3">
      <w:r w:rsidRPr="00730DC3">
        <w:rPr>
          <w:u w:val="single"/>
        </w:rPr>
        <w:lastRenderedPageBreak/>
        <w:t>Timeline</w:t>
      </w:r>
      <w:r>
        <w:t>:</w:t>
      </w:r>
      <w:r w:rsidR="003E755C">
        <w:t xml:space="preserve"> </w:t>
      </w:r>
      <w:r w:rsidR="00CD06E5">
        <w:rPr>
          <w:i/>
        </w:rPr>
        <w:t>*insert information*</w:t>
      </w:r>
    </w:p>
    <w:sdt>
      <w:sdtPr>
        <w:rPr>
          <w:rFonts w:asciiTheme="minorHAnsi" w:eastAsiaTheme="minorEastAsia" w:hAnsiTheme="minorHAnsi" w:cstheme="minorBidi"/>
          <w:b w:val="0"/>
          <w:bCs w:val="0"/>
          <w:caps w:val="0"/>
          <w:color w:val="auto"/>
          <w:spacing w:val="0"/>
          <w:sz w:val="22"/>
          <w:szCs w:val="22"/>
        </w:rPr>
        <w:alias w:val="Opportunity qualification process and criteria:"/>
        <w:tag w:val="Opportunity qualification process and criteria:"/>
        <w:id w:val="2029511930"/>
        <w:placeholder>
          <w:docPart w:val="D7E59EF56CBB4BBDB029042BC28EA426"/>
        </w:placeholder>
        <w15:appearance w15:val="hidden"/>
      </w:sdtPr>
      <w:sdtEndPr>
        <w:rPr>
          <w:i/>
        </w:rPr>
      </w:sdtEndPr>
      <w:sdtContent>
        <w:p w:rsidR="00690219" w:rsidRDefault="00730DC3">
          <w:pPr>
            <w:pStyle w:val="Heading2"/>
          </w:pPr>
          <w:r>
            <w:t xml:space="preserve">Modern Outreach Methods </w:t>
          </w:r>
        </w:p>
        <w:p w:rsidR="00FC58C2" w:rsidRPr="00CD06E5" w:rsidRDefault="00690219" w:rsidP="00690219">
          <w:pPr>
            <w:rPr>
              <w:i/>
            </w:rPr>
          </w:pPr>
          <w:r w:rsidRPr="00CD06E5">
            <w:rPr>
              <w:i/>
            </w:rPr>
            <w:t xml:space="preserve">Use this section to plan your modern outreach methods. Feel free to add other methods, remove the ones added, and change the current examples to better fit the size and needs of your parish. </w:t>
          </w:r>
        </w:p>
      </w:sdtContent>
    </w:sdt>
    <w:p w:rsidR="00730DC3" w:rsidRDefault="00730DC3" w:rsidP="00730DC3">
      <w:pPr>
        <w:pStyle w:val="Heading3"/>
      </w:pPr>
      <w:r>
        <w:t xml:space="preserve">Method #1: Parish Website  </w:t>
      </w:r>
    </w:p>
    <w:p w:rsidR="00730DC3" w:rsidRDefault="00730DC3" w:rsidP="00730DC3">
      <w:r w:rsidRPr="00730DC3">
        <w:rPr>
          <w:u w:val="single"/>
        </w:rPr>
        <w:t>Purpose</w:t>
      </w:r>
      <w:r>
        <w:t xml:space="preserve">: </w:t>
      </w:r>
      <w:r w:rsidR="00CD06E5">
        <w:rPr>
          <w:i/>
        </w:rPr>
        <w:t>*insert information*</w:t>
      </w:r>
    </w:p>
    <w:p w:rsidR="00730DC3" w:rsidRDefault="00730DC3" w:rsidP="00730DC3">
      <w:r w:rsidRPr="00730DC3">
        <w:rPr>
          <w:u w:val="single"/>
        </w:rPr>
        <w:t>Measurable Goal</w:t>
      </w:r>
      <w:r>
        <w:t xml:space="preserve">: </w:t>
      </w:r>
      <w:r w:rsidR="00CD06E5">
        <w:rPr>
          <w:i/>
        </w:rPr>
        <w:t>*insert information*</w:t>
      </w:r>
    </w:p>
    <w:p w:rsidR="00730DC3" w:rsidRDefault="00730DC3" w:rsidP="00730DC3">
      <w:r w:rsidRPr="00730DC3">
        <w:rPr>
          <w:u w:val="single"/>
        </w:rPr>
        <w:t>Something New</w:t>
      </w:r>
      <w:r>
        <w:t xml:space="preserve">: </w:t>
      </w:r>
      <w:r w:rsidR="00CD06E5">
        <w:rPr>
          <w:i/>
        </w:rPr>
        <w:t>*insert information*</w:t>
      </w:r>
    </w:p>
    <w:p w:rsidR="00730DC3" w:rsidRDefault="00730DC3" w:rsidP="00730DC3">
      <w:r w:rsidRPr="00730DC3">
        <w:rPr>
          <w:u w:val="single"/>
        </w:rPr>
        <w:t>Timeline</w:t>
      </w:r>
      <w:r>
        <w:t>:</w:t>
      </w:r>
      <w:r w:rsidR="00CD06E5" w:rsidRPr="00CD06E5">
        <w:rPr>
          <w:i/>
        </w:rPr>
        <w:t xml:space="preserve"> </w:t>
      </w:r>
      <w:r w:rsidR="00CD06E5">
        <w:rPr>
          <w:i/>
        </w:rPr>
        <w:t>*insert information*</w:t>
      </w:r>
    </w:p>
    <w:p w:rsidR="00730DC3" w:rsidRDefault="00730DC3" w:rsidP="00730DC3">
      <w:pPr>
        <w:pStyle w:val="Heading3"/>
      </w:pPr>
      <w:r>
        <w:t xml:space="preserve">Method #2: </w:t>
      </w:r>
      <w:r w:rsidR="00690219">
        <w:t xml:space="preserve">Email </w:t>
      </w:r>
      <w:r>
        <w:t xml:space="preserve"> </w:t>
      </w:r>
    </w:p>
    <w:p w:rsidR="00730DC3" w:rsidRDefault="00730DC3" w:rsidP="00730DC3">
      <w:r w:rsidRPr="00730DC3">
        <w:rPr>
          <w:u w:val="single"/>
        </w:rPr>
        <w:t>Purpose</w:t>
      </w:r>
      <w:r>
        <w:t xml:space="preserve">: </w:t>
      </w:r>
      <w:r w:rsidR="00CD06E5">
        <w:rPr>
          <w:i/>
        </w:rPr>
        <w:t>*insert information*</w:t>
      </w:r>
    </w:p>
    <w:p w:rsidR="00730DC3" w:rsidRDefault="00730DC3" w:rsidP="00730DC3">
      <w:r w:rsidRPr="00730DC3">
        <w:rPr>
          <w:u w:val="single"/>
        </w:rPr>
        <w:t>Measurable Goal</w:t>
      </w:r>
      <w:r>
        <w:t xml:space="preserve">: </w:t>
      </w:r>
      <w:r w:rsidR="00CD06E5">
        <w:rPr>
          <w:i/>
        </w:rPr>
        <w:t>*insert information*</w:t>
      </w:r>
    </w:p>
    <w:p w:rsidR="00730DC3" w:rsidRDefault="00730DC3" w:rsidP="00730DC3">
      <w:r w:rsidRPr="00730DC3">
        <w:rPr>
          <w:u w:val="single"/>
        </w:rPr>
        <w:t>Something New</w:t>
      </w:r>
      <w:r>
        <w:t xml:space="preserve">: </w:t>
      </w:r>
      <w:r w:rsidR="00CD06E5">
        <w:rPr>
          <w:i/>
        </w:rPr>
        <w:t>*insert information*</w:t>
      </w:r>
    </w:p>
    <w:p w:rsidR="00730DC3" w:rsidRDefault="00730DC3" w:rsidP="00730DC3">
      <w:r w:rsidRPr="00730DC3">
        <w:rPr>
          <w:u w:val="single"/>
        </w:rPr>
        <w:t>Timeline</w:t>
      </w:r>
      <w:r>
        <w:t>:</w:t>
      </w:r>
      <w:r w:rsidR="00CD06E5" w:rsidRPr="00CD06E5">
        <w:rPr>
          <w:i/>
        </w:rPr>
        <w:t xml:space="preserve"> </w:t>
      </w:r>
      <w:r w:rsidR="00CD06E5">
        <w:rPr>
          <w:i/>
        </w:rPr>
        <w:t>*insert information*</w:t>
      </w:r>
    </w:p>
    <w:p w:rsidR="00730DC3" w:rsidRDefault="00730DC3" w:rsidP="00730DC3">
      <w:pPr>
        <w:pStyle w:val="Heading3"/>
      </w:pPr>
      <w:r>
        <w:t xml:space="preserve">Method #3: </w:t>
      </w:r>
      <w:r w:rsidR="00690219">
        <w:t>Social Media</w:t>
      </w:r>
      <w:r>
        <w:t xml:space="preserve"> </w:t>
      </w:r>
    </w:p>
    <w:p w:rsidR="00730DC3" w:rsidRDefault="00730DC3" w:rsidP="00730DC3">
      <w:r w:rsidRPr="00730DC3">
        <w:rPr>
          <w:u w:val="single"/>
        </w:rPr>
        <w:t>Purpose</w:t>
      </w:r>
      <w:r>
        <w:t xml:space="preserve">: </w:t>
      </w:r>
      <w:r w:rsidR="00CD06E5">
        <w:rPr>
          <w:i/>
        </w:rPr>
        <w:t>*insert information*</w:t>
      </w:r>
    </w:p>
    <w:p w:rsidR="00730DC3" w:rsidRDefault="00730DC3" w:rsidP="00730DC3">
      <w:r w:rsidRPr="00730DC3">
        <w:rPr>
          <w:u w:val="single"/>
        </w:rPr>
        <w:t>Measurable Goal</w:t>
      </w:r>
      <w:r>
        <w:t xml:space="preserve">: </w:t>
      </w:r>
      <w:r w:rsidR="00CD06E5">
        <w:rPr>
          <w:i/>
        </w:rPr>
        <w:t>*insert information*</w:t>
      </w:r>
    </w:p>
    <w:p w:rsidR="00730DC3" w:rsidRDefault="00730DC3" w:rsidP="00730DC3">
      <w:r w:rsidRPr="00730DC3">
        <w:rPr>
          <w:u w:val="single"/>
        </w:rPr>
        <w:t>Something New</w:t>
      </w:r>
      <w:r>
        <w:t xml:space="preserve">: </w:t>
      </w:r>
      <w:r w:rsidR="00CD06E5">
        <w:rPr>
          <w:i/>
        </w:rPr>
        <w:t>*insert information*</w:t>
      </w:r>
    </w:p>
    <w:p w:rsidR="00730DC3" w:rsidRDefault="00730DC3" w:rsidP="00730DC3">
      <w:r w:rsidRPr="00730DC3">
        <w:rPr>
          <w:u w:val="single"/>
        </w:rPr>
        <w:t>Timeline</w:t>
      </w:r>
      <w:r>
        <w:t>:</w:t>
      </w:r>
      <w:r w:rsidR="00CD06E5" w:rsidRPr="00CD06E5">
        <w:rPr>
          <w:i/>
        </w:rPr>
        <w:t xml:space="preserve"> </w:t>
      </w:r>
      <w:r w:rsidR="00CD06E5">
        <w:rPr>
          <w:i/>
        </w:rPr>
        <w:t>*insert information*</w:t>
      </w:r>
    </w:p>
    <w:p w:rsidR="00FC58C2" w:rsidRDefault="00690219" w:rsidP="007D770B">
      <w:pPr>
        <w:pStyle w:val="Heading2"/>
      </w:pPr>
      <w:r>
        <w:t>Parish Outreach Team</w:t>
      </w:r>
    </w:p>
    <w:p w:rsidR="00690219" w:rsidRPr="00CD06E5" w:rsidRDefault="00690219" w:rsidP="00690219">
      <w:pPr>
        <w:rPr>
          <w:i/>
        </w:rPr>
      </w:pPr>
      <w:r w:rsidRPr="00CD06E5">
        <w:rPr>
          <w:i/>
        </w:rPr>
        <w:t xml:space="preserve">Use this section to plan the roles and responsibility of your parishioners, try and spread out the tasks to get more parishioners involved in your overall mission. </w:t>
      </w:r>
    </w:p>
    <w:p w:rsidR="00FC58C2" w:rsidRDefault="00690219">
      <w:pPr>
        <w:pStyle w:val="Heading3"/>
      </w:pPr>
      <w:r>
        <w:t>Roles of Our Team</w:t>
      </w:r>
    </w:p>
    <w:tbl>
      <w:tblPr>
        <w:tblStyle w:val="GridTable1Light-Accent2"/>
        <w:tblW w:w="5000" w:type="pct"/>
        <w:tblCellMar>
          <w:left w:w="0" w:type="dxa"/>
          <w:right w:w="0" w:type="dxa"/>
        </w:tblCellMar>
        <w:tblLook w:val="0420" w:firstRow="1" w:lastRow="0" w:firstColumn="0" w:lastColumn="0" w:noHBand="0" w:noVBand="1"/>
        <w:tblDescription w:val="Project plan"/>
      </w:tblPr>
      <w:tblGrid>
        <w:gridCol w:w="4007"/>
        <w:gridCol w:w="4007"/>
        <w:gridCol w:w="1346"/>
      </w:tblGrid>
      <w:tr w:rsidR="00FC58C2" w:rsidTr="00690219">
        <w:trPr>
          <w:cnfStyle w:val="100000000000" w:firstRow="1" w:lastRow="0" w:firstColumn="0" w:lastColumn="0" w:oddVBand="0" w:evenVBand="0" w:oddHBand="0" w:evenHBand="0" w:firstRowFirstColumn="0" w:firstRowLastColumn="0" w:lastRowFirstColumn="0" w:lastRowLastColumn="0"/>
          <w:tblHeader/>
        </w:trPr>
        <w:tc>
          <w:tcPr>
            <w:tcW w:w="4007" w:type="dxa"/>
            <w:tcBorders>
              <w:top w:val="nil"/>
              <w:left w:val="nil"/>
            </w:tcBorders>
            <w:vAlign w:val="bottom"/>
          </w:tcPr>
          <w:p w:rsidR="00FC58C2" w:rsidRDefault="00690219" w:rsidP="00690219">
            <w:r>
              <w:t>Name</w:t>
            </w:r>
          </w:p>
        </w:tc>
        <w:tc>
          <w:tcPr>
            <w:tcW w:w="4007" w:type="dxa"/>
            <w:tcBorders>
              <w:top w:val="nil"/>
            </w:tcBorders>
            <w:vAlign w:val="bottom"/>
          </w:tcPr>
          <w:p w:rsidR="00FC58C2" w:rsidRDefault="00404C14">
            <w:sdt>
              <w:sdtPr>
                <w:alias w:val="Role:"/>
                <w:tag w:val="Role:"/>
                <w:id w:val="309130455"/>
                <w:placeholder>
                  <w:docPart w:val="2D67D1A62BFF4120BBB561C2D8D04D00"/>
                </w:placeholder>
                <w:temporary/>
                <w:showingPlcHdr/>
                <w15:appearance w15:val="hidden"/>
              </w:sdtPr>
              <w:sdtEndPr/>
              <w:sdtContent>
                <w:r w:rsidR="007D770B">
                  <w:t>Role</w:t>
                </w:r>
              </w:sdtContent>
            </w:sdt>
          </w:p>
        </w:tc>
        <w:tc>
          <w:tcPr>
            <w:tcW w:w="1346" w:type="dxa"/>
            <w:tcBorders>
              <w:top w:val="nil"/>
              <w:right w:val="nil"/>
            </w:tcBorders>
            <w:vAlign w:val="bottom"/>
          </w:tcPr>
          <w:p w:rsidR="00FC58C2" w:rsidRDefault="00690219" w:rsidP="00690219">
            <w:pPr>
              <w:pStyle w:val="Rightalign"/>
            </w:pPr>
            <w:r>
              <w:t>Contact</w:t>
            </w:r>
          </w:p>
        </w:tc>
      </w:tr>
      <w:tr w:rsidR="00FC58C2" w:rsidTr="00690219">
        <w:tc>
          <w:tcPr>
            <w:tcW w:w="4007" w:type="dxa"/>
            <w:tcBorders>
              <w:left w:val="nil"/>
            </w:tcBorders>
          </w:tcPr>
          <w:p w:rsidR="00FC58C2" w:rsidRDefault="00690219" w:rsidP="00690219">
            <w:r>
              <w:t xml:space="preserve">John  </w:t>
            </w:r>
          </w:p>
        </w:tc>
        <w:tc>
          <w:tcPr>
            <w:tcW w:w="4007" w:type="dxa"/>
          </w:tcPr>
          <w:p w:rsidR="00FC58C2" w:rsidRPr="00690219" w:rsidRDefault="00690219" w:rsidP="00690219">
            <w:r w:rsidRPr="00690219">
              <w:t xml:space="preserve">Writes and prints bulletin </w:t>
            </w:r>
          </w:p>
        </w:tc>
        <w:tc>
          <w:tcPr>
            <w:tcW w:w="1346" w:type="dxa"/>
            <w:tcBorders>
              <w:right w:val="nil"/>
            </w:tcBorders>
          </w:tcPr>
          <w:p w:rsidR="00FC58C2" w:rsidRDefault="00690219" w:rsidP="00690219">
            <w:pPr>
              <w:pStyle w:val="Rightalign"/>
            </w:pPr>
            <w:r>
              <w:t>Contact Info</w:t>
            </w:r>
          </w:p>
        </w:tc>
      </w:tr>
      <w:tr w:rsidR="00690219" w:rsidTr="00690219">
        <w:tc>
          <w:tcPr>
            <w:tcW w:w="4007" w:type="dxa"/>
            <w:tcBorders>
              <w:left w:val="nil"/>
            </w:tcBorders>
          </w:tcPr>
          <w:p w:rsidR="00690219" w:rsidRDefault="00690219" w:rsidP="005D3C8F">
            <w:r>
              <w:t>Mary</w:t>
            </w:r>
          </w:p>
        </w:tc>
        <w:tc>
          <w:tcPr>
            <w:tcW w:w="4007" w:type="dxa"/>
          </w:tcPr>
          <w:p w:rsidR="00690219" w:rsidRPr="00690219" w:rsidRDefault="00690219" w:rsidP="005D3C8F">
            <w:r w:rsidRPr="00690219">
              <w:t xml:space="preserve">Runs Social Media Accounts </w:t>
            </w:r>
          </w:p>
        </w:tc>
        <w:tc>
          <w:tcPr>
            <w:tcW w:w="1346" w:type="dxa"/>
            <w:tcBorders>
              <w:right w:val="nil"/>
            </w:tcBorders>
          </w:tcPr>
          <w:p w:rsidR="00690219" w:rsidRDefault="00690219" w:rsidP="005D3C8F">
            <w:pPr>
              <w:pStyle w:val="Rightalign"/>
            </w:pPr>
            <w:r>
              <w:t>Contact Info</w:t>
            </w:r>
          </w:p>
        </w:tc>
      </w:tr>
      <w:tr w:rsidR="00690219" w:rsidTr="00690219">
        <w:tc>
          <w:tcPr>
            <w:tcW w:w="4007" w:type="dxa"/>
            <w:tcBorders>
              <w:left w:val="nil"/>
            </w:tcBorders>
          </w:tcPr>
          <w:p w:rsidR="00690219" w:rsidRDefault="00690219" w:rsidP="005D3C8F">
            <w:r>
              <w:t>Joe</w:t>
            </w:r>
          </w:p>
        </w:tc>
        <w:tc>
          <w:tcPr>
            <w:tcW w:w="4007" w:type="dxa"/>
          </w:tcPr>
          <w:p w:rsidR="00690219" w:rsidRPr="00690219" w:rsidRDefault="00690219" w:rsidP="005D3C8F">
            <w:r w:rsidRPr="00690219">
              <w:t xml:space="preserve">Coordinates Social Mission </w:t>
            </w:r>
          </w:p>
        </w:tc>
        <w:tc>
          <w:tcPr>
            <w:tcW w:w="1346" w:type="dxa"/>
            <w:tcBorders>
              <w:right w:val="nil"/>
            </w:tcBorders>
          </w:tcPr>
          <w:p w:rsidR="00690219" w:rsidRDefault="00690219" w:rsidP="005D3C8F">
            <w:pPr>
              <w:pStyle w:val="Rightalign"/>
            </w:pPr>
            <w:r>
              <w:t>Contact Info</w:t>
            </w:r>
          </w:p>
        </w:tc>
      </w:tr>
      <w:tr w:rsidR="00690219" w:rsidTr="00690219">
        <w:tc>
          <w:tcPr>
            <w:tcW w:w="4007" w:type="dxa"/>
            <w:tcBorders>
              <w:left w:val="nil"/>
            </w:tcBorders>
          </w:tcPr>
          <w:p w:rsidR="00690219" w:rsidRDefault="00690219" w:rsidP="005D3C8F">
            <w:r>
              <w:t>Mary</w:t>
            </w:r>
          </w:p>
        </w:tc>
        <w:tc>
          <w:tcPr>
            <w:tcW w:w="4007" w:type="dxa"/>
          </w:tcPr>
          <w:p w:rsidR="00690219" w:rsidRPr="00690219" w:rsidRDefault="00690219" w:rsidP="005D3C8F">
            <w:r w:rsidRPr="00690219">
              <w:t xml:space="preserve">Coordinates Website  </w:t>
            </w:r>
          </w:p>
        </w:tc>
        <w:tc>
          <w:tcPr>
            <w:tcW w:w="1346" w:type="dxa"/>
            <w:tcBorders>
              <w:right w:val="nil"/>
            </w:tcBorders>
          </w:tcPr>
          <w:p w:rsidR="00690219" w:rsidRDefault="00690219" w:rsidP="005D3C8F">
            <w:pPr>
              <w:pStyle w:val="Rightalign"/>
            </w:pPr>
            <w:r>
              <w:t>Contact Info</w:t>
            </w:r>
          </w:p>
        </w:tc>
      </w:tr>
      <w:tr w:rsidR="00690219" w:rsidTr="00690219">
        <w:tc>
          <w:tcPr>
            <w:tcW w:w="4007" w:type="dxa"/>
            <w:tcBorders>
              <w:left w:val="nil"/>
            </w:tcBorders>
          </w:tcPr>
          <w:p w:rsidR="00690219" w:rsidRDefault="00690219" w:rsidP="005D3C8F">
            <w:r>
              <w:t>Joe</w:t>
            </w:r>
          </w:p>
        </w:tc>
        <w:tc>
          <w:tcPr>
            <w:tcW w:w="4007" w:type="dxa"/>
          </w:tcPr>
          <w:p w:rsidR="00690219" w:rsidRPr="00690219" w:rsidRDefault="00690219" w:rsidP="00690219">
            <w:r>
              <w:t xml:space="preserve">Sends Email Updates </w:t>
            </w:r>
            <w:r w:rsidRPr="00690219">
              <w:t xml:space="preserve"> </w:t>
            </w:r>
          </w:p>
        </w:tc>
        <w:tc>
          <w:tcPr>
            <w:tcW w:w="1346" w:type="dxa"/>
            <w:tcBorders>
              <w:right w:val="nil"/>
            </w:tcBorders>
          </w:tcPr>
          <w:p w:rsidR="00690219" w:rsidRDefault="00690219" w:rsidP="005D3C8F">
            <w:pPr>
              <w:pStyle w:val="Rightalign"/>
            </w:pPr>
            <w:r>
              <w:t>Contact Info</w:t>
            </w:r>
          </w:p>
        </w:tc>
      </w:tr>
      <w:tr w:rsidR="00FC58C2" w:rsidTr="00690219">
        <w:tc>
          <w:tcPr>
            <w:tcW w:w="4007" w:type="dxa"/>
            <w:tcBorders>
              <w:left w:val="nil"/>
            </w:tcBorders>
          </w:tcPr>
          <w:p w:rsidR="00FC58C2" w:rsidRDefault="00690219" w:rsidP="00690219">
            <w:r>
              <w:t>Mary</w:t>
            </w:r>
          </w:p>
        </w:tc>
        <w:tc>
          <w:tcPr>
            <w:tcW w:w="4007" w:type="dxa"/>
          </w:tcPr>
          <w:p w:rsidR="00FC58C2" w:rsidRPr="00690219" w:rsidRDefault="00690219" w:rsidP="00690219">
            <w:r>
              <w:t>Runs Podcast</w:t>
            </w:r>
            <w:r w:rsidRPr="00690219">
              <w:t xml:space="preserve"> </w:t>
            </w:r>
          </w:p>
        </w:tc>
        <w:tc>
          <w:tcPr>
            <w:tcW w:w="1346" w:type="dxa"/>
            <w:tcBorders>
              <w:right w:val="nil"/>
            </w:tcBorders>
          </w:tcPr>
          <w:p w:rsidR="00FC58C2" w:rsidRDefault="00690219" w:rsidP="00690219">
            <w:pPr>
              <w:pStyle w:val="Rightalign"/>
            </w:pPr>
            <w:r>
              <w:t>Contact Info</w:t>
            </w:r>
          </w:p>
        </w:tc>
      </w:tr>
      <w:tr w:rsidR="00FC58C2" w:rsidTr="00690219">
        <w:tc>
          <w:tcPr>
            <w:tcW w:w="4007" w:type="dxa"/>
            <w:tcBorders>
              <w:left w:val="nil"/>
            </w:tcBorders>
          </w:tcPr>
          <w:p w:rsidR="00FC58C2" w:rsidRDefault="00690219" w:rsidP="00690219">
            <w:r>
              <w:lastRenderedPageBreak/>
              <w:t>Joe</w:t>
            </w:r>
          </w:p>
        </w:tc>
        <w:tc>
          <w:tcPr>
            <w:tcW w:w="4007" w:type="dxa"/>
          </w:tcPr>
          <w:p w:rsidR="00FC58C2" w:rsidRPr="00690219" w:rsidRDefault="00690219" w:rsidP="00690219">
            <w:r>
              <w:t xml:space="preserve">Creates Welcome Card </w:t>
            </w:r>
            <w:r w:rsidRPr="00690219">
              <w:t xml:space="preserve"> </w:t>
            </w:r>
          </w:p>
        </w:tc>
        <w:tc>
          <w:tcPr>
            <w:tcW w:w="1346" w:type="dxa"/>
            <w:tcBorders>
              <w:right w:val="nil"/>
            </w:tcBorders>
          </w:tcPr>
          <w:p w:rsidR="00FC58C2" w:rsidRDefault="00690219" w:rsidP="00690219">
            <w:pPr>
              <w:pStyle w:val="Rightalign"/>
            </w:pPr>
            <w:r>
              <w:t>Contact Info</w:t>
            </w:r>
          </w:p>
        </w:tc>
      </w:tr>
    </w:tbl>
    <w:sdt>
      <w:sdtPr>
        <w:rPr>
          <w:rFonts w:asciiTheme="minorHAnsi" w:eastAsiaTheme="minorEastAsia" w:hAnsiTheme="minorHAnsi" w:cstheme="minorBidi"/>
          <w:b w:val="0"/>
          <w:bCs w:val="0"/>
          <w:caps w:val="0"/>
          <w:color w:val="auto"/>
          <w:spacing w:val="0"/>
          <w:sz w:val="22"/>
          <w:szCs w:val="22"/>
        </w:rPr>
        <w:alias w:val="Opportunity qualification process and criteria:"/>
        <w:tag w:val="Opportunity qualification process and criteria:"/>
        <w:id w:val="-638491260"/>
        <w:placeholder>
          <w:docPart w:val="E7F69887C5D649CF9B1B8C3D3F0C06D7"/>
        </w:placeholder>
        <w15:appearance w15:val="hidden"/>
      </w:sdtPr>
      <w:sdtEndPr>
        <w:rPr>
          <w:i/>
        </w:rPr>
      </w:sdtEndPr>
      <w:sdtContent>
        <w:p w:rsidR="00690219" w:rsidRDefault="00690219" w:rsidP="00690219">
          <w:pPr>
            <w:pStyle w:val="Heading2"/>
          </w:pPr>
          <w:r>
            <w:t xml:space="preserve">Annual List of Events </w:t>
          </w:r>
        </w:p>
        <w:p w:rsidR="00690219" w:rsidRPr="00CD06E5" w:rsidRDefault="00690219" w:rsidP="00690219">
          <w:pPr>
            <w:rPr>
              <w:i/>
            </w:rPr>
          </w:pPr>
          <w:r w:rsidRPr="00CD06E5">
            <w:rPr>
              <w:i/>
            </w:rPr>
            <w:t>Use this section to help plan all</w:t>
          </w:r>
          <w:r w:rsidR="005D3C8F" w:rsidRPr="00CD06E5">
            <w:rPr>
              <w:i/>
            </w:rPr>
            <w:t xml:space="preserve"> your major events of the year, feel free to add sections and edit the section I have added as an example.  </w:t>
          </w:r>
        </w:p>
      </w:sdtContent>
    </w:sdt>
    <w:p w:rsidR="00690219" w:rsidRDefault="005D3C8F" w:rsidP="00690219">
      <w:pPr>
        <w:pStyle w:val="Heading3"/>
      </w:pPr>
      <w:r>
        <w:t>Event</w:t>
      </w:r>
      <w:r w:rsidR="00690219">
        <w:t xml:space="preserve"> #1: </w:t>
      </w:r>
      <w:r>
        <w:t>Bring your Friends to Church Annual Event</w:t>
      </w:r>
      <w:r w:rsidR="00690219">
        <w:t xml:space="preserve">  </w:t>
      </w:r>
    </w:p>
    <w:p w:rsidR="00690219" w:rsidRDefault="005D3C8F" w:rsidP="00690219">
      <w:r>
        <w:rPr>
          <w:u w:val="single"/>
        </w:rPr>
        <w:t>Purpose</w:t>
      </w:r>
      <w:r w:rsidR="00690219">
        <w:t xml:space="preserve">: </w:t>
      </w:r>
      <w:r w:rsidR="00CD06E5">
        <w:rPr>
          <w:i/>
        </w:rPr>
        <w:t>*insert information*</w:t>
      </w:r>
    </w:p>
    <w:p w:rsidR="00690219" w:rsidRDefault="005D3C8F" w:rsidP="00690219">
      <w:r>
        <w:rPr>
          <w:u w:val="single"/>
        </w:rPr>
        <w:t>Date of Event</w:t>
      </w:r>
      <w:r w:rsidR="00690219">
        <w:t xml:space="preserve">: </w:t>
      </w:r>
      <w:r w:rsidR="00CD06E5">
        <w:rPr>
          <w:i/>
        </w:rPr>
        <w:t>*insert information*</w:t>
      </w:r>
    </w:p>
    <w:p w:rsidR="00690219" w:rsidRDefault="005D3C8F" w:rsidP="00690219">
      <w:r>
        <w:rPr>
          <w:u w:val="single"/>
        </w:rPr>
        <w:t>Planning Required</w:t>
      </w:r>
      <w:r w:rsidR="00690219">
        <w:t xml:space="preserve">: </w:t>
      </w:r>
      <w:r w:rsidR="00CD06E5">
        <w:rPr>
          <w:i/>
        </w:rPr>
        <w:t>*insert information*</w:t>
      </w:r>
    </w:p>
    <w:p w:rsidR="00690219" w:rsidRDefault="005D3C8F" w:rsidP="00690219">
      <w:r>
        <w:rPr>
          <w:u w:val="single"/>
        </w:rPr>
        <w:t>Date to Start Organizing Event</w:t>
      </w:r>
      <w:r w:rsidR="00690219">
        <w:t>:</w:t>
      </w:r>
      <w:r w:rsidR="00CD06E5">
        <w:t xml:space="preserve"> </w:t>
      </w:r>
      <w:r w:rsidR="00CD06E5">
        <w:rPr>
          <w:i/>
        </w:rPr>
        <w:t>*insert information*</w:t>
      </w:r>
    </w:p>
    <w:p w:rsidR="005D3C8F" w:rsidRDefault="005D3C8F" w:rsidP="005D3C8F">
      <w:pPr>
        <w:pStyle w:val="Heading3"/>
      </w:pPr>
      <w:r>
        <w:t xml:space="preserve">Event #2: Youth Retreat  </w:t>
      </w:r>
    </w:p>
    <w:p w:rsidR="005D3C8F" w:rsidRDefault="005D3C8F" w:rsidP="005D3C8F">
      <w:r>
        <w:rPr>
          <w:u w:val="single"/>
        </w:rPr>
        <w:t>Purpose</w:t>
      </w:r>
      <w:r>
        <w:t xml:space="preserve">: </w:t>
      </w:r>
      <w:r w:rsidR="00CD06E5">
        <w:rPr>
          <w:i/>
        </w:rPr>
        <w:t>*insert information*</w:t>
      </w:r>
    </w:p>
    <w:p w:rsidR="005D3C8F" w:rsidRDefault="005D3C8F" w:rsidP="005D3C8F">
      <w:r>
        <w:rPr>
          <w:u w:val="single"/>
        </w:rPr>
        <w:t>Date of Event</w:t>
      </w:r>
      <w:r>
        <w:t xml:space="preserve">: </w:t>
      </w:r>
      <w:r w:rsidR="00CD06E5">
        <w:rPr>
          <w:i/>
        </w:rPr>
        <w:t>*insert information*</w:t>
      </w:r>
    </w:p>
    <w:p w:rsidR="005D3C8F" w:rsidRDefault="005D3C8F" w:rsidP="005D3C8F">
      <w:r>
        <w:rPr>
          <w:u w:val="single"/>
        </w:rPr>
        <w:t>Planning Required</w:t>
      </w:r>
      <w:r>
        <w:t xml:space="preserve">: </w:t>
      </w:r>
      <w:r w:rsidR="00CD06E5">
        <w:rPr>
          <w:i/>
        </w:rPr>
        <w:t>*insert information*</w:t>
      </w:r>
    </w:p>
    <w:p w:rsidR="005D3C8F" w:rsidRDefault="005D3C8F" w:rsidP="005D3C8F">
      <w:r>
        <w:rPr>
          <w:u w:val="single"/>
        </w:rPr>
        <w:t>Date to Start Organizing Event</w:t>
      </w:r>
      <w:r>
        <w:t>:</w:t>
      </w:r>
      <w:r w:rsidR="00CD06E5">
        <w:t xml:space="preserve"> </w:t>
      </w:r>
      <w:r w:rsidR="00CD06E5">
        <w:rPr>
          <w:i/>
        </w:rPr>
        <w:t>*insert information*</w:t>
      </w:r>
    </w:p>
    <w:p w:rsidR="005D3C8F" w:rsidRDefault="005D3C8F" w:rsidP="005D3C8F">
      <w:pPr>
        <w:pStyle w:val="Heading3"/>
      </w:pPr>
      <w:r>
        <w:t xml:space="preserve">Event #3: Bible Study Start   </w:t>
      </w:r>
    </w:p>
    <w:p w:rsidR="005D3C8F" w:rsidRDefault="005D3C8F" w:rsidP="005D3C8F">
      <w:r>
        <w:rPr>
          <w:u w:val="single"/>
        </w:rPr>
        <w:t>Purpose</w:t>
      </w:r>
      <w:r>
        <w:t xml:space="preserve">: </w:t>
      </w:r>
      <w:r w:rsidR="00CD06E5">
        <w:rPr>
          <w:i/>
        </w:rPr>
        <w:t>*insert information*</w:t>
      </w:r>
    </w:p>
    <w:p w:rsidR="005D3C8F" w:rsidRDefault="005D3C8F" w:rsidP="005D3C8F">
      <w:r>
        <w:rPr>
          <w:u w:val="single"/>
        </w:rPr>
        <w:t>Date of Event</w:t>
      </w:r>
      <w:r>
        <w:t xml:space="preserve">: </w:t>
      </w:r>
      <w:r w:rsidR="00CD06E5">
        <w:rPr>
          <w:i/>
        </w:rPr>
        <w:t>*insert information*</w:t>
      </w:r>
    </w:p>
    <w:p w:rsidR="005D3C8F" w:rsidRDefault="005D3C8F" w:rsidP="005D3C8F">
      <w:r>
        <w:rPr>
          <w:u w:val="single"/>
        </w:rPr>
        <w:t>Planning Required</w:t>
      </w:r>
      <w:r>
        <w:t xml:space="preserve">: </w:t>
      </w:r>
      <w:r w:rsidR="00CD06E5">
        <w:rPr>
          <w:i/>
        </w:rPr>
        <w:t>*insert information*</w:t>
      </w:r>
    </w:p>
    <w:p w:rsidR="005D3C8F" w:rsidRDefault="005D3C8F" w:rsidP="005D3C8F">
      <w:r>
        <w:rPr>
          <w:u w:val="single"/>
        </w:rPr>
        <w:t>Date to Start Organizing Event</w:t>
      </w:r>
      <w:r>
        <w:t>:</w:t>
      </w:r>
      <w:r w:rsidR="00CD06E5">
        <w:t xml:space="preserve"> </w:t>
      </w:r>
      <w:r w:rsidR="00CD06E5">
        <w:rPr>
          <w:i/>
        </w:rPr>
        <w:t>*insert information*</w:t>
      </w:r>
    </w:p>
    <w:p w:rsidR="005D3C8F" w:rsidRDefault="005D3C8F" w:rsidP="005D3C8F">
      <w:pPr>
        <w:pStyle w:val="Heading2"/>
      </w:pPr>
      <w:r>
        <w:t>Parish Events Team</w:t>
      </w:r>
    </w:p>
    <w:p w:rsidR="005D3C8F" w:rsidRPr="00CD06E5" w:rsidRDefault="005D3C8F" w:rsidP="005D3C8F">
      <w:pPr>
        <w:rPr>
          <w:i/>
        </w:rPr>
      </w:pPr>
      <w:r w:rsidRPr="00CD06E5">
        <w:rPr>
          <w:i/>
        </w:rPr>
        <w:t xml:space="preserve">Use this section to plan the roles and responsibility of your parishioners, try and spread out the tasks to get more parishioners involved in your overall mission. </w:t>
      </w:r>
    </w:p>
    <w:p w:rsidR="005D3C8F" w:rsidRDefault="005D3C8F" w:rsidP="005D3C8F">
      <w:pPr>
        <w:pStyle w:val="Heading3"/>
      </w:pPr>
      <w:r>
        <w:t>Roles of Our Team</w:t>
      </w:r>
    </w:p>
    <w:tbl>
      <w:tblPr>
        <w:tblStyle w:val="GridTable1Light-Accent2"/>
        <w:tblW w:w="5000" w:type="pct"/>
        <w:tblCellMar>
          <w:left w:w="0" w:type="dxa"/>
          <w:right w:w="0" w:type="dxa"/>
        </w:tblCellMar>
        <w:tblLook w:val="0420" w:firstRow="1" w:lastRow="0" w:firstColumn="0" w:lastColumn="0" w:noHBand="0" w:noVBand="1"/>
        <w:tblDescription w:val="Project plan"/>
      </w:tblPr>
      <w:tblGrid>
        <w:gridCol w:w="4007"/>
        <w:gridCol w:w="4007"/>
        <w:gridCol w:w="1346"/>
      </w:tblGrid>
      <w:tr w:rsidR="005D3C8F" w:rsidTr="005D3C8F">
        <w:trPr>
          <w:cnfStyle w:val="100000000000" w:firstRow="1" w:lastRow="0" w:firstColumn="0" w:lastColumn="0" w:oddVBand="0" w:evenVBand="0" w:oddHBand="0" w:evenHBand="0" w:firstRowFirstColumn="0" w:firstRowLastColumn="0" w:lastRowFirstColumn="0" w:lastRowLastColumn="0"/>
          <w:tblHeader/>
        </w:trPr>
        <w:tc>
          <w:tcPr>
            <w:tcW w:w="4007" w:type="dxa"/>
            <w:tcBorders>
              <w:top w:val="nil"/>
              <w:left w:val="nil"/>
            </w:tcBorders>
            <w:vAlign w:val="bottom"/>
          </w:tcPr>
          <w:p w:rsidR="005D3C8F" w:rsidRDefault="005D3C8F" w:rsidP="005D3C8F">
            <w:r>
              <w:t>Name</w:t>
            </w:r>
          </w:p>
        </w:tc>
        <w:tc>
          <w:tcPr>
            <w:tcW w:w="4007" w:type="dxa"/>
            <w:tcBorders>
              <w:top w:val="nil"/>
            </w:tcBorders>
            <w:vAlign w:val="bottom"/>
          </w:tcPr>
          <w:p w:rsidR="005D3C8F" w:rsidRDefault="00404C14" w:rsidP="005D3C8F">
            <w:sdt>
              <w:sdtPr>
                <w:alias w:val="Role:"/>
                <w:tag w:val="Role:"/>
                <w:id w:val="1820227571"/>
                <w:placeholder>
                  <w:docPart w:val="2C000297E3604993BE3710977D3854DE"/>
                </w:placeholder>
                <w:temporary/>
                <w:showingPlcHdr/>
                <w15:appearance w15:val="hidden"/>
              </w:sdtPr>
              <w:sdtEndPr/>
              <w:sdtContent>
                <w:r w:rsidR="005D3C8F">
                  <w:t>Role</w:t>
                </w:r>
              </w:sdtContent>
            </w:sdt>
          </w:p>
        </w:tc>
        <w:tc>
          <w:tcPr>
            <w:tcW w:w="1346" w:type="dxa"/>
            <w:tcBorders>
              <w:top w:val="nil"/>
              <w:right w:val="nil"/>
            </w:tcBorders>
            <w:vAlign w:val="bottom"/>
          </w:tcPr>
          <w:p w:rsidR="005D3C8F" w:rsidRDefault="005D3C8F" w:rsidP="005D3C8F">
            <w:pPr>
              <w:pStyle w:val="Rightalign"/>
            </w:pPr>
            <w:r>
              <w:t>Contact</w:t>
            </w:r>
          </w:p>
        </w:tc>
      </w:tr>
      <w:tr w:rsidR="005D3C8F" w:rsidTr="005D3C8F">
        <w:tc>
          <w:tcPr>
            <w:tcW w:w="4007" w:type="dxa"/>
            <w:tcBorders>
              <w:left w:val="nil"/>
            </w:tcBorders>
          </w:tcPr>
          <w:p w:rsidR="005D3C8F" w:rsidRDefault="005D3C8F" w:rsidP="005D3C8F">
            <w:r>
              <w:t xml:space="preserve">John  </w:t>
            </w:r>
          </w:p>
        </w:tc>
        <w:tc>
          <w:tcPr>
            <w:tcW w:w="4007" w:type="dxa"/>
          </w:tcPr>
          <w:p w:rsidR="005D3C8F" w:rsidRPr="00690219" w:rsidRDefault="005D3C8F" w:rsidP="005D3C8F">
            <w:r>
              <w:t>Runs Sunday School</w:t>
            </w:r>
            <w:r w:rsidRPr="00690219">
              <w:t xml:space="preserve"> </w:t>
            </w:r>
          </w:p>
        </w:tc>
        <w:tc>
          <w:tcPr>
            <w:tcW w:w="1346" w:type="dxa"/>
            <w:tcBorders>
              <w:right w:val="nil"/>
            </w:tcBorders>
          </w:tcPr>
          <w:p w:rsidR="005D3C8F" w:rsidRDefault="005D3C8F" w:rsidP="005D3C8F">
            <w:pPr>
              <w:pStyle w:val="Rightalign"/>
            </w:pPr>
            <w:r>
              <w:t>Contact Info</w:t>
            </w:r>
          </w:p>
        </w:tc>
      </w:tr>
      <w:tr w:rsidR="005D3C8F" w:rsidTr="005D3C8F">
        <w:tc>
          <w:tcPr>
            <w:tcW w:w="4007" w:type="dxa"/>
            <w:tcBorders>
              <w:left w:val="nil"/>
            </w:tcBorders>
          </w:tcPr>
          <w:p w:rsidR="005D3C8F" w:rsidRDefault="005D3C8F" w:rsidP="005D3C8F">
            <w:r>
              <w:t>Mary</w:t>
            </w:r>
          </w:p>
        </w:tc>
        <w:tc>
          <w:tcPr>
            <w:tcW w:w="4007" w:type="dxa"/>
          </w:tcPr>
          <w:p w:rsidR="005D3C8F" w:rsidRPr="00690219" w:rsidRDefault="005D3C8F" w:rsidP="005D3C8F">
            <w:r w:rsidRPr="00690219">
              <w:t xml:space="preserve">Runs </w:t>
            </w:r>
            <w:r>
              <w:t>Youth Retreat</w:t>
            </w:r>
            <w:r w:rsidRPr="00690219">
              <w:t xml:space="preserve"> </w:t>
            </w:r>
          </w:p>
        </w:tc>
        <w:tc>
          <w:tcPr>
            <w:tcW w:w="1346" w:type="dxa"/>
            <w:tcBorders>
              <w:right w:val="nil"/>
            </w:tcBorders>
          </w:tcPr>
          <w:p w:rsidR="005D3C8F" w:rsidRDefault="005D3C8F" w:rsidP="005D3C8F">
            <w:pPr>
              <w:pStyle w:val="Rightalign"/>
            </w:pPr>
            <w:r>
              <w:t>Contact Info</w:t>
            </w:r>
          </w:p>
        </w:tc>
      </w:tr>
      <w:tr w:rsidR="005D3C8F" w:rsidTr="005D3C8F">
        <w:tc>
          <w:tcPr>
            <w:tcW w:w="4007" w:type="dxa"/>
            <w:tcBorders>
              <w:left w:val="nil"/>
            </w:tcBorders>
          </w:tcPr>
          <w:p w:rsidR="005D3C8F" w:rsidRDefault="005D3C8F" w:rsidP="005D3C8F">
            <w:r>
              <w:t>Joe</w:t>
            </w:r>
          </w:p>
        </w:tc>
        <w:tc>
          <w:tcPr>
            <w:tcW w:w="4007" w:type="dxa"/>
          </w:tcPr>
          <w:p w:rsidR="005D3C8F" w:rsidRPr="00690219" w:rsidRDefault="005D3C8F" w:rsidP="005D3C8F">
            <w:r>
              <w:t>Runs Bible Study</w:t>
            </w:r>
            <w:r w:rsidRPr="00690219">
              <w:t xml:space="preserve"> </w:t>
            </w:r>
          </w:p>
        </w:tc>
        <w:tc>
          <w:tcPr>
            <w:tcW w:w="1346" w:type="dxa"/>
            <w:tcBorders>
              <w:right w:val="nil"/>
            </w:tcBorders>
          </w:tcPr>
          <w:p w:rsidR="005D3C8F" w:rsidRDefault="005D3C8F" w:rsidP="005D3C8F">
            <w:pPr>
              <w:pStyle w:val="Rightalign"/>
            </w:pPr>
            <w:r>
              <w:t>Contact Info</w:t>
            </w:r>
          </w:p>
        </w:tc>
      </w:tr>
      <w:tr w:rsidR="005D3C8F" w:rsidTr="005D3C8F">
        <w:tc>
          <w:tcPr>
            <w:tcW w:w="4007" w:type="dxa"/>
            <w:tcBorders>
              <w:left w:val="nil"/>
            </w:tcBorders>
          </w:tcPr>
          <w:p w:rsidR="005D3C8F" w:rsidRDefault="005D3C8F" w:rsidP="005D3C8F">
            <w:r>
              <w:t>Mary</w:t>
            </w:r>
          </w:p>
        </w:tc>
        <w:tc>
          <w:tcPr>
            <w:tcW w:w="4007" w:type="dxa"/>
          </w:tcPr>
          <w:p w:rsidR="005D3C8F" w:rsidRPr="00690219" w:rsidRDefault="00232798" w:rsidP="005D3C8F">
            <w:r>
              <w:t>Runs Bring Your Friend t</w:t>
            </w:r>
            <w:r w:rsidR="005D3C8F">
              <w:t>o Church Day</w:t>
            </w:r>
            <w:r w:rsidR="005D3C8F" w:rsidRPr="00690219">
              <w:t xml:space="preserve">  </w:t>
            </w:r>
          </w:p>
        </w:tc>
        <w:tc>
          <w:tcPr>
            <w:tcW w:w="1346" w:type="dxa"/>
            <w:tcBorders>
              <w:right w:val="nil"/>
            </w:tcBorders>
          </w:tcPr>
          <w:p w:rsidR="005D3C8F" w:rsidRDefault="005D3C8F" w:rsidP="005D3C8F">
            <w:pPr>
              <w:pStyle w:val="Rightalign"/>
            </w:pPr>
            <w:r>
              <w:t>Contact Info</w:t>
            </w:r>
          </w:p>
        </w:tc>
      </w:tr>
      <w:tr w:rsidR="005D3C8F" w:rsidTr="005D3C8F">
        <w:tc>
          <w:tcPr>
            <w:tcW w:w="4007" w:type="dxa"/>
            <w:tcBorders>
              <w:left w:val="nil"/>
            </w:tcBorders>
          </w:tcPr>
          <w:p w:rsidR="005D3C8F" w:rsidRDefault="005D3C8F" w:rsidP="005D3C8F">
            <w:r>
              <w:t>Joe</w:t>
            </w:r>
          </w:p>
        </w:tc>
        <w:tc>
          <w:tcPr>
            <w:tcW w:w="4007" w:type="dxa"/>
          </w:tcPr>
          <w:p w:rsidR="005D3C8F" w:rsidRPr="00690219" w:rsidRDefault="005D3C8F" w:rsidP="005D3C8F"/>
        </w:tc>
        <w:tc>
          <w:tcPr>
            <w:tcW w:w="1346" w:type="dxa"/>
            <w:tcBorders>
              <w:right w:val="nil"/>
            </w:tcBorders>
          </w:tcPr>
          <w:p w:rsidR="005D3C8F" w:rsidRDefault="005D3C8F" w:rsidP="005D3C8F">
            <w:pPr>
              <w:pStyle w:val="Rightalign"/>
            </w:pPr>
            <w:r>
              <w:t>Contact Info</w:t>
            </w:r>
          </w:p>
        </w:tc>
      </w:tr>
      <w:tr w:rsidR="005D3C8F" w:rsidTr="005D3C8F">
        <w:tc>
          <w:tcPr>
            <w:tcW w:w="4007" w:type="dxa"/>
            <w:tcBorders>
              <w:left w:val="nil"/>
            </w:tcBorders>
          </w:tcPr>
          <w:p w:rsidR="005D3C8F" w:rsidRDefault="005D3C8F" w:rsidP="005D3C8F">
            <w:r>
              <w:lastRenderedPageBreak/>
              <w:t>Mary</w:t>
            </w:r>
          </w:p>
        </w:tc>
        <w:tc>
          <w:tcPr>
            <w:tcW w:w="4007" w:type="dxa"/>
          </w:tcPr>
          <w:p w:rsidR="005D3C8F" w:rsidRPr="00690219" w:rsidRDefault="005D3C8F" w:rsidP="005D3C8F"/>
        </w:tc>
        <w:tc>
          <w:tcPr>
            <w:tcW w:w="1346" w:type="dxa"/>
            <w:tcBorders>
              <w:right w:val="nil"/>
            </w:tcBorders>
          </w:tcPr>
          <w:p w:rsidR="005D3C8F" w:rsidRDefault="005D3C8F" w:rsidP="005D3C8F">
            <w:pPr>
              <w:pStyle w:val="Rightalign"/>
            </w:pPr>
            <w:r>
              <w:t>Contact Info</w:t>
            </w:r>
          </w:p>
        </w:tc>
      </w:tr>
      <w:tr w:rsidR="005D3C8F" w:rsidTr="005D3C8F">
        <w:tc>
          <w:tcPr>
            <w:tcW w:w="4007" w:type="dxa"/>
            <w:tcBorders>
              <w:left w:val="nil"/>
            </w:tcBorders>
          </w:tcPr>
          <w:p w:rsidR="005D3C8F" w:rsidRDefault="005D3C8F" w:rsidP="005D3C8F">
            <w:r>
              <w:t>Joe</w:t>
            </w:r>
          </w:p>
        </w:tc>
        <w:tc>
          <w:tcPr>
            <w:tcW w:w="4007" w:type="dxa"/>
          </w:tcPr>
          <w:p w:rsidR="005D3C8F" w:rsidRPr="00690219" w:rsidRDefault="005D3C8F" w:rsidP="005D3C8F"/>
        </w:tc>
        <w:tc>
          <w:tcPr>
            <w:tcW w:w="1346" w:type="dxa"/>
            <w:tcBorders>
              <w:right w:val="nil"/>
            </w:tcBorders>
          </w:tcPr>
          <w:p w:rsidR="005D3C8F" w:rsidRDefault="005D3C8F" w:rsidP="005D3C8F">
            <w:pPr>
              <w:pStyle w:val="Rightalign"/>
            </w:pPr>
            <w:r>
              <w:t>Contact Info</w:t>
            </w:r>
          </w:p>
        </w:tc>
      </w:tr>
    </w:tbl>
    <w:p w:rsidR="008D013A" w:rsidRDefault="008D013A" w:rsidP="008D013A">
      <w:pPr>
        <w:pStyle w:val="Heading2"/>
      </w:pPr>
      <w:r>
        <w:t>Parish Identity</w:t>
      </w:r>
    </w:p>
    <w:p w:rsidR="008D013A" w:rsidRDefault="008D013A" w:rsidP="008D013A">
      <w:pPr>
        <w:rPr>
          <w:i/>
        </w:rPr>
      </w:pPr>
      <w:r>
        <w:rPr>
          <w:i/>
        </w:rPr>
        <w:t xml:space="preserve">Insert any </w:t>
      </w:r>
      <w:r w:rsidR="00CD06E5">
        <w:rPr>
          <w:i/>
        </w:rPr>
        <w:t xml:space="preserve">other </w:t>
      </w:r>
      <w:r>
        <w:rPr>
          <w:i/>
        </w:rPr>
        <w:t>important</w:t>
      </w:r>
      <w:r w:rsidR="00CD06E5">
        <w:rPr>
          <w:i/>
        </w:rPr>
        <w:t xml:space="preserve"> information</w:t>
      </w:r>
      <w:r>
        <w:rPr>
          <w:i/>
        </w:rPr>
        <w:t xml:space="preserve"> </w:t>
      </w:r>
      <w:r w:rsidR="00CD06E5">
        <w:rPr>
          <w:i/>
        </w:rPr>
        <w:t>about</w:t>
      </w:r>
      <w:r>
        <w:rPr>
          <w:i/>
        </w:rPr>
        <w:t xml:space="preserve"> your parish here. This could include: </w:t>
      </w:r>
    </w:p>
    <w:p w:rsidR="008D013A" w:rsidRPr="008D013A" w:rsidRDefault="008D013A" w:rsidP="008D013A">
      <w:pPr>
        <w:pStyle w:val="ListParagraph"/>
        <w:numPr>
          <w:ilvl w:val="0"/>
          <w:numId w:val="14"/>
        </w:numPr>
        <w:rPr>
          <w:i/>
        </w:rPr>
      </w:pPr>
      <w:r>
        <w:t xml:space="preserve">Parish icon </w:t>
      </w:r>
    </w:p>
    <w:p w:rsidR="008D013A" w:rsidRPr="008D013A" w:rsidRDefault="008D013A" w:rsidP="008D013A">
      <w:pPr>
        <w:pStyle w:val="ListParagraph"/>
        <w:numPr>
          <w:ilvl w:val="0"/>
          <w:numId w:val="14"/>
        </w:numPr>
        <w:rPr>
          <w:i/>
        </w:rPr>
      </w:pPr>
      <w:r>
        <w:t xml:space="preserve">Parish </w:t>
      </w:r>
      <w:proofErr w:type="spellStart"/>
      <w:r>
        <w:t>colours</w:t>
      </w:r>
      <w:proofErr w:type="spellEnd"/>
      <w:r>
        <w:t xml:space="preserve"> </w:t>
      </w:r>
    </w:p>
    <w:p w:rsidR="008D013A" w:rsidRPr="008D013A" w:rsidRDefault="008D013A" w:rsidP="008D013A">
      <w:pPr>
        <w:pStyle w:val="ListParagraph"/>
        <w:numPr>
          <w:ilvl w:val="0"/>
          <w:numId w:val="14"/>
        </w:numPr>
        <w:rPr>
          <w:i/>
        </w:rPr>
      </w:pPr>
      <w:r>
        <w:t xml:space="preserve">Parish logo </w:t>
      </w:r>
    </w:p>
    <w:p w:rsidR="005D3C8F" w:rsidRDefault="008D013A" w:rsidP="008D013A">
      <w:pPr>
        <w:pStyle w:val="Heading2"/>
      </w:pPr>
      <w:r>
        <w:t xml:space="preserve">Parish Planning </w:t>
      </w:r>
    </w:p>
    <w:p w:rsidR="00FC58C2" w:rsidRDefault="008D013A" w:rsidP="008D013A">
      <w:pPr>
        <w:pStyle w:val="Heading3"/>
      </w:pPr>
      <w:r>
        <w:t xml:space="preserve">Eparchial Participation </w:t>
      </w:r>
    </w:p>
    <w:p w:rsidR="00FC58C2" w:rsidRPr="00CD06E5" w:rsidRDefault="008D013A" w:rsidP="00CD06E5">
      <w:pPr>
        <w:pStyle w:val="ListBullet"/>
        <w:numPr>
          <w:ilvl w:val="0"/>
          <w:numId w:val="0"/>
        </w:numPr>
        <w:ind w:left="432" w:hanging="360"/>
        <w:rPr>
          <w:i/>
        </w:rPr>
      </w:pPr>
      <w:r w:rsidRPr="00CD06E5">
        <w:rPr>
          <w:i/>
        </w:rPr>
        <w:t xml:space="preserve">List all initiatives that may require assistance from Eparchy. Eparchial assistance could include: </w:t>
      </w:r>
    </w:p>
    <w:p w:rsidR="008D013A" w:rsidRDefault="008D013A">
      <w:pPr>
        <w:pStyle w:val="ListBullet"/>
      </w:pPr>
      <w:r>
        <w:t xml:space="preserve">Email </w:t>
      </w:r>
      <w:hyperlink r:id="rId9" w:history="1">
        <w:r w:rsidRPr="009A0C46">
          <w:rPr>
            <w:rStyle w:val="Hyperlink"/>
          </w:rPr>
          <w:t>Communications@eeparchy.com</w:t>
        </w:r>
      </w:hyperlink>
      <w:r>
        <w:t xml:space="preserve"> two weeks before parish events so the eparchy may </w:t>
      </w:r>
      <w:r w:rsidR="00CD06E5">
        <w:t xml:space="preserve">help </w:t>
      </w:r>
      <w:r>
        <w:t xml:space="preserve">promote your event on social media. </w:t>
      </w:r>
    </w:p>
    <w:p w:rsidR="008D013A" w:rsidRDefault="008D013A">
      <w:pPr>
        <w:pStyle w:val="ListBullet"/>
      </w:pPr>
      <w:r>
        <w:t xml:space="preserve">Email </w:t>
      </w:r>
      <w:hyperlink r:id="rId10" w:history="1">
        <w:r w:rsidRPr="009A0C46">
          <w:rPr>
            <w:rStyle w:val="Hyperlink"/>
          </w:rPr>
          <w:t>communications@eeparchy.com</w:t>
        </w:r>
      </w:hyperlink>
      <w:r>
        <w:t xml:space="preserve"> to book appointment for assistance getting a parish website. </w:t>
      </w:r>
    </w:p>
    <w:p w:rsidR="00FC58C2" w:rsidRDefault="008D013A" w:rsidP="008D013A">
      <w:pPr>
        <w:pStyle w:val="ListBullet"/>
      </w:pPr>
      <w:r>
        <w:t xml:space="preserve">Email </w:t>
      </w:r>
      <w:hyperlink r:id="rId11" w:history="1">
        <w:r w:rsidRPr="009A0C46">
          <w:rPr>
            <w:rStyle w:val="Hyperlink"/>
          </w:rPr>
          <w:t>communications@eeparchy.com</w:t>
        </w:r>
      </w:hyperlink>
      <w:r>
        <w:t xml:space="preserve"> to book an appointment for learning about parish best practices for maintain</w:t>
      </w:r>
      <w:r w:rsidR="00CD06E5">
        <w:t>ing</w:t>
      </w:r>
      <w:r>
        <w:t xml:space="preserve"> social media presentation. </w:t>
      </w:r>
    </w:p>
    <w:p w:rsidR="008D013A" w:rsidRDefault="008D013A" w:rsidP="008D013A">
      <w:pPr>
        <w:pStyle w:val="ListBullet"/>
      </w:pPr>
      <w:r>
        <w:t xml:space="preserve">Apply for Youth Evangelization Fund </w:t>
      </w:r>
    </w:p>
    <w:p w:rsidR="008D013A" w:rsidRDefault="008D013A" w:rsidP="008D013A">
      <w:pPr>
        <w:pStyle w:val="ListBullet"/>
      </w:pPr>
      <w:r>
        <w:t>Work with Social Mission Commission to provide</w:t>
      </w:r>
      <w:r w:rsidR="00CD06E5">
        <w:t xml:space="preserve"> an</w:t>
      </w:r>
      <w:r>
        <w:t xml:space="preserve"> annual social mission presentation </w:t>
      </w:r>
    </w:p>
    <w:p w:rsidR="008D013A" w:rsidRDefault="008D013A" w:rsidP="008D013A">
      <w:pPr>
        <w:pStyle w:val="ListBullet"/>
      </w:pPr>
      <w:r>
        <w:t>Work with Religious Education on catechesis program</w:t>
      </w:r>
    </w:p>
    <w:p w:rsidR="008D013A" w:rsidRDefault="008D013A" w:rsidP="008D013A">
      <w:pPr>
        <w:pStyle w:val="ListBullet"/>
      </w:pPr>
      <w:r>
        <w:t xml:space="preserve">Ensure volunteers have done safe environments training </w:t>
      </w:r>
    </w:p>
    <w:p w:rsidR="00FC58C2" w:rsidRDefault="008D013A">
      <w:pPr>
        <w:pStyle w:val="Heading3"/>
      </w:pPr>
      <w:r>
        <w:t xml:space="preserve">Required Budget </w:t>
      </w:r>
      <w:bookmarkStart w:id="0" w:name="_GoBack"/>
      <w:bookmarkEnd w:id="0"/>
    </w:p>
    <w:p w:rsidR="00FC58C2" w:rsidRPr="00CD06E5" w:rsidRDefault="008D013A" w:rsidP="008D013A">
      <w:pPr>
        <w:pStyle w:val="ListBullet"/>
        <w:rPr>
          <w:i/>
        </w:rPr>
      </w:pPr>
      <w:r w:rsidRPr="00CD06E5">
        <w:rPr>
          <w:i/>
        </w:rPr>
        <w:t xml:space="preserve">List all tasks that may require parish expenses including events, printing bulletin costs, and website hosting costs. This information can </w:t>
      </w:r>
      <w:r w:rsidR="00CD06E5">
        <w:rPr>
          <w:i/>
        </w:rPr>
        <w:t xml:space="preserve">more precisely </w:t>
      </w:r>
      <w:r w:rsidRPr="00CD06E5">
        <w:rPr>
          <w:i/>
        </w:rPr>
        <w:t xml:space="preserve">be examined in your parish financial plans. </w:t>
      </w:r>
    </w:p>
    <w:p w:rsidR="00FC58C2" w:rsidRDefault="005D3C8F">
      <w:pPr>
        <w:pStyle w:val="Heading3"/>
      </w:pPr>
      <w:r>
        <w:t xml:space="preserve">Our </w:t>
      </w:r>
      <w:r w:rsidR="00F10471">
        <w:t xml:space="preserve">Basic </w:t>
      </w:r>
      <w:r>
        <w:t>Month-to-Month Plan</w:t>
      </w:r>
    </w:p>
    <w:p w:rsidR="00CD06E5" w:rsidRPr="00CD06E5" w:rsidRDefault="00CD06E5" w:rsidP="00CD06E5">
      <w:pPr>
        <w:rPr>
          <w:i/>
        </w:rPr>
      </w:pPr>
      <w:r>
        <w:rPr>
          <w:i/>
        </w:rPr>
        <w:t xml:space="preserve">Make a simple month to month plan you can glance over to assist when events will be happening. </w:t>
      </w:r>
    </w:p>
    <w:tbl>
      <w:tblPr>
        <w:tblStyle w:val="GridTable1Light-Accent2"/>
        <w:tblW w:w="5000" w:type="pct"/>
        <w:tblCellMar>
          <w:left w:w="0" w:type="dxa"/>
          <w:right w:w="0" w:type="dxa"/>
        </w:tblCellMar>
        <w:tblLook w:val="0420" w:firstRow="1" w:lastRow="0" w:firstColumn="0" w:lastColumn="0" w:noHBand="0" w:noVBand="1"/>
        <w:tblDescription w:val="Approval with names and dates"/>
      </w:tblPr>
      <w:tblGrid>
        <w:gridCol w:w="3419"/>
        <w:gridCol w:w="5936"/>
      </w:tblGrid>
      <w:tr w:rsidR="005D3C8F" w:rsidTr="005D3C8F">
        <w:trPr>
          <w:cnfStyle w:val="100000000000" w:firstRow="1" w:lastRow="0" w:firstColumn="0" w:lastColumn="0" w:oddVBand="0" w:evenVBand="0" w:oddHBand="0" w:evenHBand="0" w:firstRowFirstColumn="0" w:firstRowLastColumn="0" w:lastRowFirstColumn="0" w:lastRowLastColumn="0"/>
          <w:tblHeader/>
        </w:trPr>
        <w:tc>
          <w:tcPr>
            <w:tcW w:w="3421" w:type="dxa"/>
            <w:tcBorders>
              <w:top w:val="nil"/>
              <w:left w:val="nil"/>
            </w:tcBorders>
            <w:vAlign w:val="bottom"/>
          </w:tcPr>
          <w:p w:rsidR="005D3C8F" w:rsidRDefault="005D3C8F" w:rsidP="005D3C8F">
            <w:r>
              <w:t>Month</w:t>
            </w:r>
          </w:p>
        </w:tc>
        <w:tc>
          <w:tcPr>
            <w:tcW w:w="5939" w:type="dxa"/>
            <w:tcBorders>
              <w:top w:val="nil"/>
            </w:tcBorders>
            <w:vAlign w:val="bottom"/>
          </w:tcPr>
          <w:p w:rsidR="005D3C8F" w:rsidRDefault="005D3C8F" w:rsidP="005D3C8F">
            <w:r>
              <w:t>Important Tasks</w:t>
            </w:r>
          </w:p>
        </w:tc>
      </w:tr>
      <w:tr w:rsidR="005D3C8F" w:rsidTr="005D3C8F">
        <w:tc>
          <w:tcPr>
            <w:tcW w:w="3421" w:type="dxa"/>
            <w:tcBorders>
              <w:left w:val="nil"/>
            </w:tcBorders>
          </w:tcPr>
          <w:p w:rsidR="005D3C8F" w:rsidRDefault="005D3C8F" w:rsidP="005D3C8F">
            <w:r>
              <w:t>March 2021</w:t>
            </w:r>
          </w:p>
        </w:tc>
        <w:tc>
          <w:tcPr>
            <w:tcW w:w="5939" w:type="dxa"/>
          </w:tcPr>
          <w:p w:rsidR="005D3C8F" w:rsidRPr="00F10471" w:rsidRDefault="00F10471" w:rsidP="005D3C8F">
            <w:pPr>
              <w:rPr>
                <w:i/>
              </w:rPr>
            </w:pPr>
            <w:r w:rsidRPr="00F10471">
              <w:rPr>
                <w:i/>
              </w:rPr>
              <w:t xml:space="preserve">Ex: </w:t>
            </w:r>
            <w:r w:rsidR="005D3C8F" w:rsidRPr="00F10471">
              <w:rPr>
                <w:i/>
              </w:rPr>
              <w:t xml:space="preserve">Bible Study starts, finish parish brochure </w:t>
            </w:r>
          </w:p>
        </w:tc>
      </w:tr>
      <w:tr w:rsidR="005D3C8F" w:rsidTr="005D3C8F">
        <w:tc>
          <w:tcPr>
            <w:tcW w:w="3421" w:type="dxa"/>
            <w:tcBorders>
              <w:left w:val="nil"/>
            </w:tcBorders>
          </w:tcPr>
          <w:p w:rsidR="005D3C8F" w:rsidRDefault="005D3C8F" w:rsidP="005D3C8F">
            <w:r>
              <w:t>April 2021</w:t>
            </w:r>
          </w:p>
        </w:tc>
        <w:tc>
          <w:tcPr>
            <w:tcW w:w="5939" w:type="dxa"/>
          </w:tcPr>
          <w:p w:rsidR="005D3C8F" w:rsidRPr="00F10471" w:rsidRDefault="00F10471" w:rsidP="005D3C8F">
            <w:pPr>
              <w:rPr>
                <w:i/>
              </w:rPr>
            </w:pPr>
            <w:r w:rsidRPr="00F10471">
              <w:rPr>
                <w:i/>
              </w:rPr>
              <w:t xml:space="preserve">Ex: </w:t>
            </w:r>
            <w:r w:rsidR="005D3C8F" w:rsidRPr="00F10471">
              <w:rPr>
                <w:i/>
              </w:rPr>
              <w:t xml:space="preserve">Start collecting emails of parishioners </w:t>
            </w:r>
          </w:p>
        </w:tc>
      </w:tr>
      <w:tr w:rsidR="005D3C8F" w:rsidTr="005D3C8F">
        <w:tc>
          <w:tcPr>
            <w:tcW w:w="3421" w:type="dxa"/>
            <w:tcBorders>
              <w:left w:val="nil"/>
            </w:tcBorders>
          </w:tcPr>
          <w:p w:rsidR="005D3C8F" w:rsidRDefault="005D3C8F" w:rsidP="005D3C8F">
            <w:r>
              <w:t>May 2021</w:t>
            </w:r>
          </w:p>
        </w:tc>
        <w:tc>
          <w:tcPr>
            <w:tcW w:w="5939" w:type="dxa"/>
          </w:tcPr>
          <w:p w:rsidR="005D3C8F" w:rsidRPr="00F10471" w:rsidRDefault="00F10471" w:rsidP="005D3C8F">
            <w:pPr>
              <w:rPr>
                <w:i/>
              </w:rPr>
            </w:pPr>
            <w:r w:rsidRPr="00F10471">
              <w:rPr>
                <w:i/>
              </w:rPr>
              <w:t xml:space="preserve">Ex: </w:t>
            </w:r>
            <w:r w:rsidR="005D3C8F" w:rsidRPr="00F10471">
              <w:rPr>
                <w:i/>
              </w:rPr>
              <w:t xml:space="preserve">Finish annual appeal letter </w:t>
            </w:r>
          </w:p>
        </w:tc>
      </w:tr>
      <w:tr w:rsidR="005D3C8F" w:rsidTr="005D3C8F">
        <w:tc>
          <w:tcPr>
            <w:tcW w:w="3421" w:type="dxa"/>
            <w:tcBorders>
              <w:left w:val="nil"/>
            </w:tcBorders>
          </w:tcPr>
          <w:p w:rsidR="005D3C8F" w:rsidRDefault="005D3C8F" w:rsidP="005D3C8F">
            <w:r>
              <w:t>June 2021</w:t>
            </w:r>
          </w:p>
        </w:tc>
        <w:tc>
          <w:tcPr>
            <w:tcW w:w="5939" w:type="dxa"/>
          </w:tcPr>
          <w:p w:rsidR="005D3C8F" w:rsidRDefault="005D3C8F" w:rsidP="005D3C8F"/>
        </w:tc>
      </w:tr>
      <w:tr w:rsidR="005D3C8F" w:rsidTr="005D3C8F">
        <w:tc>
          <w:tcPr>
            <w:tcW w:w="3421" w:type="dxa"/>
            <w:tcBorders>
              <w:left w:val="nil"/>
            </w:tcBorders>
          </w:tcPr>
          <w:p w:rsidR="005D3C8F" w:rsidRDefault="005D3C8F" w:rsidP="005D3C8F">
            <w:r>
              <w:t>July 2021</w:t>
            </w:r>
          </w:p>
        </w:tc>
        <w:tc>
          <w:tcPr>
            <w:tcW w:w="5939" w:type="dxa"/>
          </w:tcPr>
          <w:p w:rsidR="005D3C8F" w:rsidRDefault="005D3C8F" w:rsidP="005D3C8F"/>
        </w:tc>
      </w:tr>
      <w:tr w:rsidR="005D3C8F" w:rsidTr="005D3C8F">
        <w:tc>
          <w:tcPr>
            <w:tcW w:w="3421" w:type="dxa"/>
            <w:tcBorders>
              <w:left w:val="nil"/>
            </w:tcBorders>
          </w:tcPr>
          <w:p w:rsidR="005D3C8F" w:rsidRDefault="005D3C8F" w:rsidP="005D3C8F">
            <w:r>
              <w:t>August 2021</w:t>
            </w:r>
          </w:p>
        </w:tc>
        <w:tc>
          <w:tcPr>
            <w:tcW w:w="5939" w:type="dxa"/>
          </w:tcPr>
          <w:p w:rsidR="005D3C8F" w:rsidRDefault="005D3C8F" w:rsidP="005D3C8F"/>
        </w:tc>
      </w:tr>
      <w:tr w:rsidR="005D3C8F" w:rsidTr="005D3C8F">
        <w:tc>
          <w:tcPr>
            <w:tcW w:w="3421" w:type="dxa"/>
            <w:tcBorders>
              <w:left w:val="nil"/>
            </w:tcBorders>
          </w:tcPr>
          <w:p w:rsidR="005D3C8F" w:rsidRDefault="005D3C8F" w:rsidP="005D3C8F">
            <w:r>
              <w:t xml:space="preserve">September 2021 </w:t>
            </w:r>
          </w:p>
        </w:tc>
        <w:tc>
          <w:tcPr>
            <w:tcW w:w="5939" w:type="dxa"/>
          </w:tcPr>
          <w:p w:rsidR="005D3C8F" w:rsidRDefault="005D3C8F" w:rsidP="005D3C8F"/>
        </w:tc>
      </w:tr>
      <w:tr w:rsidR="005D3C8F" w:rsidTr="005D3C8F">
        <w:tc>
          <w:tcPr>
            <w:tcW w:w="3421" w:type="dxa"/>
            <w:tcBorders>
              <w:left w:val="nil"/>
            </w:tcBorders>
          </w:tcPr>
          <w:p w:rsidR="005D3C8F" w:rsidRDefault="005D3C8F" w:rsidP="005D3C8F">
            <w:r>
              <w:lastRenderedPageBreak/>
              <w:t>October 2021</w:t>
            </w:r>
          </w:p>
        </w:tc>
        <w:tc>
          <w:tcPr>
            <w:tcW w:w="5939" w:type="dxa"/>
          </w:tcPr>
          <w:p w:rsidR="005D3C8F" w:rsidRDefault="005D3C8F" w:rsidP="005D3C8F"/>
        </w:tc>
      </w:tr>
      <w:tr w:rsidR="005D3C8F" w:rsidTr="005D3C8F">
        <w:tc>
          <w:tcPr>
            <w:tcW w:w="3421" w:type="dxa"/>
            <w:tcBorders>
              <w:left w:val="nil"/>
            </w:tcBorders>
          </w:tcPr>
          <w:p w:rsidR="005D3C8F" w:rsidRDefault="005D3C8F" w:rsidP="005D3C8F">
            <w:r>
              <w:t>November 2021</w:t>
            </w:r>
          </w:p>
        </w:tc>
        <w:tc>
          <w:tcPr>
            <w:tcW w:w="5939" w:type="dxa"/>
          </w:tcPr>
          <w:p w:rsidR="005D3C8F" w:rsidRDefault="005D3C8F" w:rsidP="005D3C8F"/>
        </w:tc>
      </w:tr>
      <w:tr w:rsidR="005D3C8F" w:rsidTr="005D3C8F">
        <w:tc>
          <w:tcPr>
            <w:tcW w:w="3421" w:type="dxa"/>
            <w:tcBorders>
              <w:left w:val="nil"/>
            </w:tcBorders>
          </w:tcPr>
          <w:p w:rsidR="008D013A" w:rsidRDefault="005D3C8F" w:rsidP="008D013A">
            <w:r>
              <w:t>December 2021</w:t>
            </w:r>
          </w:p>
        </w:tc>
        <w:tc>
          <w:tcPr>
            <w:tcW w:w="5939" w:type="dxa"/>
          </w:tcPr>
          <w:p w:rsidR="005D3C8F" w:rsidRDefault="005D3C8F" w:rsidP="005D3C8F"/>
        </w:tc>
      </w:tr>
    </w:tbl>
    <w:p w:rsidR="00FC58C2" w:rsidRDefault="005D3C8F">
      <w:pPr>
        <w:pStyle w:val="Heading1"/>
      </w:pPr>
      <w:r>
        <w:lastRenderedPageBreak/>
        <w:t>Sign-Off</w:t>
      </w:r>
    </w:p>
    <w:p w:rsidR="006E67C4" w:rsidRPr="00CD06E5" w:rsidRDefault="005D3C8F" w:rsidP="006E67C4">
      <w:pPr>
        <w:rPr>
          <w:i/>
        </w:rPr>
      </w:pPr>
      <w:r w:rsidRPr="00CD06E5">
        <w:rPr>
          <w:i/>
        </w:rPr>
        <w:t>Ensure everyone</w:t>
      </w:r>
      <w:r w:rsidR="00CD06E5" w:rsidRPr="00CD06E5">
        <w:rPr>
          <w:i/>
        </w:rPr>
        <w:t xml:space="preserve"> involved</w:t>
      </w:r>
      <w:r w:rsidRPr="00CD06E5">
        <w:rPr>
          <w:i/>
        </w:rPr>
        <w:t xml:space="preserve"> has read and understood your outreach plan by a</w:t>
      </w:r>
      <w:r w:rsidR="00CD06E5">
        <w:rPr>
          <w:i/>
        </w:rPr>
        <w:t xml:space="preserve">sking them to sign the document just to know they have read the document and understand any goals/responsibilities. </w:t>
      </w:r>
      <w:r w:rsidRPr="00CD06E5">
        <w:rPr>
          <w:i/>
        </w:rPr>
        <w:t xml:space="preserve"> </w:t>
      </w:r>
    </w:p>
    <w:tbl>
      <w:tblPr>
        <w:tblW w:w="5000" w:type="pct"/>
        <w:tblBorders>
          <w:insideV w:val="single" w:sz="48" w:space="0" w:color="FFFFFF" w:themeColor="background1"/>
        </w:tblBorders>
        <w:tblLayout w:type="fixed"/>
        <w:tblCellMar>
          <w:left w:w="0" w:type="dxa"/>
          <w:bottom w:w="432" w:type="dxa"/>
          <w:right w:w="0" w:type="dxa"/>
        </w:tblCellMar>
        <w:tblLook w:val="0620" w:firstRow="1" w:lastRow="0" w:firstColumn="0" w:lastColumn="0" w:noHBand="1" w:noVBand="1"/>
        <w:tblDescription w:val="Signature block"/>
      </w:tblPr>
      <w:tblGrid>
        <w:gridCol w:w="2580"/>
        <w:gridCol w:w="2580"/>
        <w:gridCol w:w="2580"/>
        <w:gridCol w:w="1620"/>
      </w:tblGrid>
      <w:tr w:rsidR="00FC58C2" w:rsidTr="005B3755">
        <w:tc>
          <w:tcPr>
            <w:tcW w:w="2580" w:type="dxa"/>
            <w:tcMar>
              <w:top w:w="432" w:type="dxa"/>
            </w:tcMar>
          </w:tcPr>
          <w:p w:rsidR="00FC58C2" w:rsidRDefault="00404C14">
            <w:pPr>
              <w:pStyle w:val="Signature"/>
            </w:pPr>
            <w:sdt>
              <w:sdtPr>
                <w:alias w:val="Enter first and last name:"/>
                <w:tag w:val="Enter first and last name:"/>
                <w:id w:val="-1922088563"/>
                <w:placeholder>
                  <w:docPart w:val="F8CE8BCE380D46A4A88A22591715D136"/>
                </w:placeholder>
                <w:temporary/>
                <w:showingPlcHdr/>
                <w15:appearance w15:val="hidden"/>
              </w:sdtPr>
              <w:sdtEndPr/>
              <w:sdtContent>
                <w:r w:rsidR="003C0801">
                  <w:t>Print First and Last Name</w:t>
                </w:r>
              </w:sdtContent>
            </w:sdt>
          </w:p>
        </w:tc>
        <w:tc>
          <w:tcPr>
            <w:tcW w:w="2580" w:type="dxa"/>
            <w:tcMar>
              <w:top w:w="432" w:type="dxa"/>
            </w:tcMar>
          </w:tcPr>
          <w:p w:rsidR="00FC58C2" w:rsidRDefault="00404C14">
            <w:pPr>
              <w:pStyle w:val="Signature"/>
            </w:pPr>
            <w:sdt>
              <w:sdtPr>
                <w:alias w:val="Enter title:"/>
                <w:tag w:val="Enter title:"/>
                <w:id w:val="-969590508"/>
                <w:placeholder>
                  <w:docPart w:val="A655FEEA29624230955B40BD5E3696F7"/>
                </w:placeholder>
                <w:temporary/>
                <w:showingPlcHdr/>
                <w15:appearance w15:val="hidden"/>
              </w:sdtPr>
              <w:sdtEndPr/>
              <w:sdtContent>
                <w:r w:rsidR="003C0801">
                  <w:t>Title</w:t>
                </w:r>
              </w:sdtContent>
            </w:sdt>
          </w:p>
        </w:tc>
        <w:tc>
          <w:tcPr>
            <w:tcW w:w="2580" w:type="dxa"/>
            <w:tcMar>
              <w:top w:w="432" w:type="dxa"/>
            </w:tcMar>
          </w:tcPr>
          <w:p w:rsidR="00FC58C2" w:rsidRDefault="00404C14">
            <w:pPr>
              <w:pStyle w:val="Signature"/>
            </w:pPr>
            <w:sdt>
              <w:sdtPr>
                <w:alias w:val="Enter signature:"/>
                <w:tag w:val="Enter signature:"/>
                <w:id w:val="-2118817645"/>
                <w:placeholder>
                  <w:docPart w:val="6CBF8673F84B4625AD41C611EA22ACED"/>
                </w:placeholder>
                <w:temporary/>
                <w:showingPlcHdr/>
                <w15:appearance w15:val="hidden"/>
              </w:sdtPr>
              <w:sdtEndPr/>
              <w:sdtContent>
                <w:r w:rsidR="006E67C4">
                  <w:t>Signature</w:t>
                </w:r>
              </w:sdtContent>
            </w:sdt>
          </w:p>
        </w:tc>
        <w:sdt>
          <w:sdtPr>
            <w:alias w:val="Enter date:"/>
            <w:tag w:val="Enter date:"/>
            <w:id w:val="-46616584"/>
            <w:placeholder>
              <w:docPart w:val="236239F96FF342B9AF0F4301C5082F59"/>
            </w:placeholder>
            <w:temporary/>
            <w:showingPlcHdr/>
            <w15:appearance w15:val="hidden"/>
          </w:sdtPr>
          <w:sdtEndPr/>
          <w:sdtContent>
            <w:tc>
              <w:tcPr>
                <w:tcW w:w="1620" w:type="dxa"/>
                <w:tcMar>
                  <w:top w:w="432" w:type="dxa"/>
                </w:tcMar>
              </w:tcPr>
              <w:p w:rsidR="00FC58C2" w:rsidRDefault="006E67C4">
                <w:pPr>
                  <w:pStyle w:val="Signature"/>
                </w:pPr>
                <w:r>
                  <w:t>Date</w:t>
                </w:r>
                <w:r w:rsidRPr="00FC0BA0">
                  <w:rPr>
                    <w:rStyle w:val="PlaceholderText"/>
                  </w:rPr>
                  <w:t>.</w:t>
                </w:r>
              </w:p>
            </w:tc>
          </w:sdtContent>
        </w:sdt>
      </w:tr>
      <w:tr w:rsidR="00FC58C2" w:rsidTr="005B3755">
        <w:tc>
          <w:tcPr>
            <w:tcW w:w="2580" w:type="dxa"/>
          </w:tcPr>
          <w:p w:rsidR="00FC58C2" w:rsidRDefault="00404C14">
            <w:pPr>
              <w:pStyle w:val="Signature"/>
            </w:pPr>
            <w:sdt>
              <w:sdtPr>
                <w:alias w:val="Enter first and last name:"/>
                <w:tag w:val="Enter first and last name:"/>
                <w:id w:val="-1414471853"/>
                <w:placeholder>
                  <w:docPart w:val="C36D9D0B19A04C598043E58D66EDF948"/>
                </w:placeholder>
                <w:temporary/>
                <w:showingPlcHdr/>
                <w15:appearance w15:val="hidden"/>
              </w:sdtPr>
              <w:sdtEndPr/>
              <w:sdtContent>
                <w:r w:rsidR="003C0801">
                  <w:t>Print First and Last Name</w:t>
                </w:r>
              </w:sdtContent>
            </w:sdt>
          </w:p>
        </w:tc>
        <w:tc>
          <w:tcPr>
            <w:tcW w:w="2580" w:type="dxa"/>
          </w:tcPr>
          <w:p w:rsidR="00FC58C2" w:rsidRDefault="00404C14">
            <w:pPr>
              <w:pStyle w:val="Signature"/>
            </w:pPr>
            <w:sdt>
              <w:sdtPr>
                <w:alias w:val="Enter title:"/>
                <w:tag w:val="Enter title:"/>
                <w:id w:val="520666373"/>
                <w:placeholder>
                  <w:docPart w:val="C506EA62EE004239A6315BD57D6C18F4"/>
                </w:placeholder>
                <w:temporary/>
                <w:showingPlcHdr/>
                <w15:appearance w15:val="hidden"/>
              </w:sdtPr>
              <w:sdtEndPr/>
              <w:sdtContent>
                <w:r w:rsidR="003C0801">
                  <w:t>Title</w:t>
                </w:r>
              </w:sdtContent>
            </w:sdt>
          </w:p>
        </w:tc>
        <w:tc>
          <w:tcPr>
            <w:tcW w:w="2580" w:type="dxa"/>
          </w:tcPr>
          <w:p w:rsidR="00FC58C2" w:rsidRDefault="00404C14">
            <w:pPr>
              <w:pStyle w:val="Signature"/>
            </w:pPr>
            <w:sdt>
              <w:sdtPr>
                <w:alias w:val="Enter signature:"/>
                <w:tag w:val="Enter signature:"/>
                <w:id w:val="-970969408"/>
                <w:placeholder>
                  <w:docPart w:val="F925A54002EA4F249B492666408D9FBD"/>
                </w:placeholder>
                <w:temporary/>
                <w:showingPlcHdr/>
                <w15:appearance w15:val="hidden"/>
              </w:sdtPr>
              <w:sdtEndPr/>
              <w:sdtContent>
                <w:r w:rsidR="006E67C4">
                  <w:t>Signature</w:t>
                </w:r>
              </w:sdtContent>
            </w:sdt>
          </w:p>
        </w:tc>
        <w:sdt>
          <w:sdtPr>
            <w:alias w:val="Enter date:"/>
            <w:tag w:val="Enter date:"/>
            <w:id w:val="1475718508"/>
            <w:placeholder>
              <w:docPart w:val="DDEB6E0879CD4E3DBD1C0EE84D6135D5"/>
            </w:placeholder>
            <w:temporary/>
            <w:showingPlcHdr/>
            <w15:appearance w15:val="hidden"/>
          </w:sdtPr>
          <w:sdtEndPr/>
          <w:sdtContent>
            <w:tc>
              <w:tcPr>
                <w:tcW w:w="1620" w:type="dxa"/>
              </w:tcPr>
              <w:p w:rsidR="00FC58C2" w:rsidRDefault="006E67C4">
                <w:pPr>
                  <w:pStyle w:val="Signature"/>
                </w:pPr>
                <w:r>
                  <w:t>Date</w:t>
                </w:r>
                <w:r w:rsidRPr="00FC0BA0">
                  <w:rPr>
                    <w:rStyle w:val="PlaceholderText"/>
                  </w:rPr>
                  <w:t>.</w:t>
                </w:r>
              </w:p>
            </w:tc>
          </w:sdtContent>
        </w:sdt>
      </w:tr>
      <w:tr w:rsidR="00FC58C2" w:rsidTr="005B3755">
        <w:tc>
          <w:tcPr>
            <w:tcW w:w="2580" w:type="dxa"/>
          </w:tcPr>
          <w:p w:rsidR="00FC58C2" w:rsidRDefault="00404C14">
            <w:pPr>
              <w:pStyle w:val="Signature"/>
            </w:pPr>
            <w:sdt>
              <w:sdtPr>
                <w:alias w:val="Enter first and last name:"/>
                <w:tag w:val="Enter first and last name:"/>
                <w:id w:val="1502077586"/>
                <w:placeholder>
                  <w:docPart w:val="DD1E7FB22EBC485FA85BC0D27C0F3371"/>
                </w:placeholder>
                <w:temporary/>
                <w:showingPlcHdr/>
                <w15:appearance w15:val="hidden"/>
              </w:sdtPr>
              <w:sdtEndPr/>
              <w:sdtContent>
                <w:r w:rsidR="003C0801">
                  <w:t>Print First and Last Name</w:t>
                </w:r>
              </w:sdtContent>
            </w:sdt>
          </w:p>
        </w:tc>
        <w:tc>
          <w:tcPr>
            <w:tcW w:w="2580" w:type="dxa"/>
          </w:tcPr>
          <w:p w:rsidR="00FC58C2" w:rsidRDefault="00404C14">
            <w:pPr>
              <w:pStyle w:val="Signature"/>
            </w:pPr>
            <w:sdt>
              <w:sdtPr>
                <w:alias w:val="Enter title:"/>
                <w:tag w:val="Enter title:"/>
                <w:id w:val="-1455549676"/>
                <w:placeholder>
                  <w:docPart w:val="6F6CAE72CD5249E8AD0D9AE64C52FEDB"/>
                </w:placeholder>
                <w:temporary/>
                <w:showingPlcHdr/>
                <w15:appearance w15:val="hidden"/>
              </w:sdtPr>
              <w:sdtEndPr/>
              <w:sdtContent>
                <w:r w:rsidR="003C0801">
                  <w:t>Title</w:t>
                </w:r>
              </w:sdtContent>
            </w:sdt>
          </w:p>
        </w:tc>
        <w:tc>
          <w:tcPr>
            <w:tcW w:w="2580" w:type="dxa"/>
          </w:tcPr>
          <w:p w:rsidR="00FC58C2" w:rsidRDefault="00404C14">
            <w:pPr>
              <w:pStyle w:val="Signature"/>
            </w:pPr>
            <w:sdt>
              <w:sdtPr>
                <w:alias w:val="Enter signature:"/>
                <w:tag w:val="Enter signature:"/>
                <w:id w:val="920446254"/>
                <w:placeholder>
                  <w:docPart w:val="4548A307BECD4AF9A02398764CDBB591"/>
                </w:placeholder>
                <w:temporary/>
                <w:showingPlcHdr/>
                <w15:appearance w15:val="hidden"/>
              </w:sdtPr>
              <w:sdtEndPr/>
              <w:sdtContent>
                <w:r w:rsidR="006E67C4">
                  <w:t>Signature</w:t>
                </w:r>
              </w:sdtContent>
            </w:sdt>
          </w:p>
        </w:tc>
        <w:sdt>
          <w:sdtPr>
            <w:alias w:val="Enter date:"/>
            <w:tag w:val="Enter date:"/>
            <w:id w:val="-720435540"/>
            <w:placeholder>
              <w:docPart w:val="7B56ED33340B47A19A57D0182294F089"/>
            </w:placeholder>
            <w:temporary/>
            <w:showingPlcHdr/>
            <w15:appearance w15:val="hidden"/>
          </w:sdtPr>
          <w:sdtEndPr/>
          <w:sdtContent>
            <w:tc>
              <w:tcPr>
                <w:tcW w:w="1620" w:type="dxa"/>
              </w:tcPr>
              <w:p w:rsidR="00FC58C2" w:rsidRDefault="006E67C4">
                <w:pPr>
                  <w:pStyle w:val="Signature"/>
                </w:pPr>
                <w:r>
                  <w:t>Date</w:t>
                </w:r>
                <w:r w:rsidRPr="00FC0BA0">
                  <w:rPr>
                    <w:rStyle w:val="PlaceholderText"/>
                  </w:rPr>
                  <w:t>.</w:t>
                </w:r>
              </w:p>
            </w:tc>
          </w:sdtContent>
        </w:sdt>
      </w:tr>
      <w:tr w:rsidR="00FC58C2" w:rsidTr="005B3755">
        <w:tc>
          <w:tcPr>
            <w:tcW w:w="2580" w:type="dxa"/>
          </w:tcPr>
          <w:p w:rsidR="00FC58C2" w:rsidRDefault="00404C14">
            <w:pPr>
              <w:pStyle w:val="Signature"/>
            </w:pPr>
            <w:sdt>
              <w:sdtPr>
                <w:alias w:val="Enter first and last name:"/>
                <w:tag w:val="Enter first and last name:"/>
                <w:id w:val="-1842692674"/>
                <w:placeholder>
                  <w:docPart w:val="A70E188BE7624C23AB417C11A38CF986"/>
                </w:placeholder>
                <w:temporary/>
                <w:showingPlcHdr/>
                <w15:appearance w15:val="hidden"/>
              </w:sdtPr>
              <w:sdtEndPr/>
              <w:sdtContent>
                <w:r w:rsidR="003C0801">
                  <w:t>Print First and Last Name</w:t>
                </w:r>
              </w:sdtContent>
            </w:sdt>
          </w:p>
        </w:tc>
        <w:tc>
          <w:tcPr>
            <w:tcW w:w="2580" w:type="dxa"/>
          </w:tcPr>
          <w:p w:rsidR="00FC58C2" w:rsidRDefault="00404C14">
            <w:pPr>
              <w:pStyle w:val="Signature"/>
            </w:pPr>
            <w:sdt>
              <w:sdtPr>
                <w:alias w:val="Enter title:"/>
                <w:tag w:val="Enter title:"/>
                <w:id w:val="589198236"/>
                <w:placeholder>
                  <w:docPart w:val="3E386690A9E34455BAB113D54450415B"/>
                </w:placeholder>
                <w:temporary/>
                <w:showingPlcHdr/>
                <w15:appearance w15:val="hidden"/>
              </w:sdtPr>
              <w:sdtEndPr/>
              <w:sdtContent>
                <w:r w:rsidR="003C0801">
                  <w:t>Title</w:t>
                </w:r>
              </w:sdtContent>
            </w:sdt>
          </w:p>
        </w:tc>
        <w:tc>
          <w:tcPr>
            <w:tcW w:w="2580" w:type="dxa"/>
          </w:tcPr>
          <w:p w:rsidR="00FC58C2" w:rsidRDefault="00404C14">
            <w:pPr>
              <w:pStyle w:val="Signature"/>
            </w:pPr>
            <w:sdt>
              <w:sdtPr>
                <w:alias w:val="Enter signature:"/>
                <w:tag w:val="Enter signature:"/>
                <w:id w:val="1400642670"/>
                <w:placeholder>
                  <w:docPart w:val="792F836AA47E4A4EA82E905C70D1B937"/>
                </w:placeholder>
                <w:temporary/>
                <w:showingPlcHdr/>
                <w15:appearance w15:val="hidden"/>
              </w:sdtPr>
              <w:sdtEndPr/>
              <w:sdtContent>
                <w:r w:rsidR="006E67C4">
                  <w:t>Signature</w:t>
                </w:r>
              </w:sdtContent>
            </w:sdt>
          </w:p>
        </w:tc>
        <w:sdt>
          <w:sdtPr>
            <w:alias w:val="Enter date:"/>
            <w:tag w:val="Enter date:"/>
            <w:id w:val="655876174"/>
            <w:placeholder>
              <w:docPart w:val="DD2196D3D7724BE5A1C7F2F330B1BD21"/>
            </w:placeholder>
            <w:temporary/>
            <w:showingPlcHdr/>
            <w15:appearance w15:val="hidden"/>
          </w:sdtPr>
          <w:sdtEndPr/>
          <w:sdtContent>
            <w:tc>
              <w:tcPr>
                <w:tcW w:w="1620" w:type="dxa"/>
              </w:tcPr>
              <w:p w:rsidR="00FC58C2" w:rsidRDefault="006E67C4">
                <w:pPr>
                  <w:pStyle w:val="Signature"/>
                </w:pPr>
                <w:r>
                  <w:t>Date</w:t>
                </w:r>
                <w:r w:rsidRPr="00FC0BA0">
                  <w:rPr>
                    <w:rStyle w:val="PlaceholderText"/>
                  </w:rPr>
                  <w:t>.</w:t>
                </w:r>
              </w:p>
            </w:tc>
          </w:sdtContent>
        </w:sdt>
      </w:tr>
      <w:tr w:rsidR="00FC58C2" w:rsidTr="005B3755">
        <w:tc>
          <w:tcPr>
            <w:tcW w:w="2580" w:type="dxa"/>
          </w:tcPr>
          <w:p w:rsidR="00FC58C2" w:rsidRDefault="00404C14">
            <w:pPr>
              <w:pStyle w:val="Signature"/>
            </w:pPr>
            <w:sdt>
              <w:sdtPr>
                <w:alias w:val="Enter first and last name:"/>
                <w:tag w:val="Enter first and last name:"/>
                <w:id w:val="-524090874"/>
                <w:placeholder>
                  <w:docPart w:val="BC6101D7523C4920906D681696BEA205"/>
                </w:placeholder>
                <w:temporary/>
                <w:showingPlcHdr/>
                <w15:appearance w15:val="hidden"/>
              </w:sdtPr>
              <w:sdtEndPr/>
              <w:sdtContent>
                <w:r w:rsidR="003C0801">
                  <w:t>Print First and Last Name</w:t>
                </w:r>
              </w:sdtContent>
            </w:sdt>
          </w:p>
        </w:tc>
        <w:tc>
          <w:tcPr>
            <w:tcW w:w="2580" w:type="dxa"/>
          </w:tcPr>
          <w:p w:rsidR="00FC58C2" w:rsidRDefault="00404C14">
            <w:pPr>
              <w:pStyle w:val="Signature"/>
            </w:pPr>
            <w:sdt>
              <w:sdtPr>
                <w:alias w:val="Enter title:"/>
                <w:tag w:val="Enter title:"/>
                <w:id w:val="503017985"/>
                <w:placeholder>
                  <w:docPart w:val="5BCD6E6E430F4806A3F1E799425DCAF6"/>
                </w:placeholder>
                <w:temporary/>
                <w:showingPlcHdr/>
                <w15:appearance w15:val="hidden"/>
              </w:sdtPr>
              <w:sdtEndPr/>
              <w:sdtContent>
                <w:r w:rsidR="003C0801">
                  <w:t>Title</w:t>
                </w:r>
              </w:sdtContent>
            </w:sdt>
          </w:p>
        </w:tc>
        <w:tc>
          <w:tcPr>
            <w:tcW w:w="2580" w:type="dxa"/>
          </w:tcPr>
          <w:p w:rsidR="00FC58C2" w:rsidRDefault="00404C14">
            <w:pPr>
              <w:pStyle w:val="Signature"/>
            </w:pPr>
            <w:sdt>
              <w:sdtPr>
                <w:alias w:val="Enter signature:"/>
                <w:tag w:val="Enter signature:"/>
                <w:id w:val="1844502329"/>
                <w:placeholder>
                  <w:docPart w:val="D7FE2A6CB1544F81ABF1D2D1F32A64A1"/>
                </w:placeholder>
                <w:temporary/>
                <w:showingPlcHdr/>
                <w15:appearance w15:val="hidden"/>
              </w:sdtPr>
              <w:sdtEndPr/>
              <w:sdtContent>
                <w:r w:rsidR="006E67C4">
                  <w:t>Signature</w:t>
                </w:r>
              </w:sdtContent>
            </w:sdt>
          </w:p>
        </w:tc>
        <w:sdt>
          <w:sdtPr>
            <w:alias w:val="Enter date:"/>
            <w:tag w:val="Enter date:"/>
            <w:id w:val="1928227031"/>
            <w:placeholder>
              <w:docPart w:val="5118916A6B234323A22F73EDD93697E0"/>
            </w:placeholder>
            <w:temporary/>
            <w:showingPlcHdr/>
            <w15:appearance w15:val="hidden"/>
          </w:sdtPr>
          <w:sdtEndPr/>
          <w:sdtContent>
            <w:tc>
              <w:tcPr>
                <w:tcW w:w="1620" w:type="dxa"/>
              </w:tcPr>
              <w:p w:rsidR="00FC58C2" w:rsidRDefault="006E67C4">
                <w:pPr>
                  <w:pStyle w:val="Signature"/>
                </w:pPr>
                <w:r>
                  <w:t>Date</w:t>
                </w:r>
                <w:r w:rsidRPr="00FC0BA0">
                  <w:rPr>
                    <w:rStyle w:val="PlaceholderText"/>
                  </w:rPr>
                  <w:t>.</w:t>
                </w:r>
              </w:p>
            </w:tc>
          </w:sdtContent>
        </w:sdt>
      </w:tr>
      <w:tr w:rsidR="00FC58C2" w:rsidTr="005B3755">
        <w:tc>
          <w:tcPr>
            <w:tcW w:w="2580" w:type="dxa"/>
          </w:tcPr>
          <w:p w:rsidR="00FC58C2" w:rsidRDefault="00404C14">
            <w:pPr>
              <w:pStyle w:val="Signature"/>
            </w:pPr>
            <w:sdt>
              <w:sdtPr>
                <w:alias w:val="Enter first and last name:"/>
                <w:tag w:val="Enter first and last name:"/>
                <w:id w:val="2054428702"/>
                <w:placeholder>
                  <w:docPart w:val="DE938BD7018C46D3B4EB8D95681B16F1"/>
                </w:placeholder>
                <w:temporary/>
                <w:showingPlcHdr/>
                <w15:appearance w15:val="hidden"/>
              </w:sdtPr>
              <w:sdtEndPr/>
              <w:sdtContent>
                <w:r w:rsidR="003C0801">
                  <w:t>Print First and Last Name</w:t>
                </w:r>
              </w:sdtContent>
            </w:sdt>
          </w:p>
        </w:tc>
        <w:tc>
          <w:tcPr>
            <w:tcW w:w="2580" w:type="dxa"/>
          </w:tcPr>
          <w:p w:rsidR="00FC58C2" w:rsidRDefault="00404C14">
            <w:pPr>
              <w:pStyle w:val="Signature"/>
            </w:pPr>
            <w:sdt>
              <w:sdtPr>
                <w:alias w:val="Enter title:"/>
                <w:tag w:val="Enter title:"/>
                <w:id w:val="-1271932785"/>
                <w:placeholder>
                  <w:docPart w:val="BCB2B59A662B4BE2B341DBED57D03663"/>
                </w:placeholder>
                <w:temporary/>
                <w:showingPlcHdr/>
                <w15:appearance w15:val="hidden"/>
              </w:sdtPr>
              <w:sdtEndPr/>
              <w:sdtContent>
                <w:r w:rsidR="003C0801">
                  <w:t>Title</w:t>
                </w:r>
              </w:sdtContent>
            </w:sdt>
          </w:p>
        </w:tc>
        <w:tc>
          <w:tcPr>
            <w:tcW w:w="2580" w:type="dxa"/>
          </w:tcPr>
          <w:p w:rsidR="00FC58C2" w:rsidRDefault="00404C14">
            <w:pPr>
              <w:pStyle w:val="Signature"/>
            </w:pPr>
            <w:sdt>
              <w:sdtPr>
                <w:alias w:val="Enter signature:"/>
                <w:tag w:val="Enter signature:"/>
                <w:id w:val="-646667576"/>
                <w:placeholder>
                  <w:docPart w:val="8EF153E10639442C8A8D989898B88322"/>
                </w:placeholder>
                <w:temporary/>
                <w:showingPlcHdr/>
                <w15:appearance w15:val="hidden"/>
              </w:sdtPr>
              <w:sdtEndPr/>
              <w:sdtContent>
                <w:r w:rsidR="006E67C4">
                  <w:t>Signature</w:t>
                </w:r>
              </w:sdtContent>
            </w:sdt>
          </w:p>
        </w:tc>
        <w:sdt>
          <w:sdtPr>
            <w:alias w:val="Enter date:"/>
            <w:tag w:val="Enter date:"/>
            <w:id w:val="-1267918368"/>
            <w:placeholder>
              <w:docPart w:val="FED74884092047379A736B3230447F48"/>
            </w:placeholder>
            <w:temporary/>
            <w:showingPlcHdr/>
            <w15:appearance w15:val="hidden"/>
          </w:sdtPr>
          <w:sdtEndPr/>
          <w:sdtContent>
            <w:tc>
              <w:tcPr>
                <w:tcW w:w="1620" w:type="dxa"/>
              </w:tcPr>
              <w:p w:rsidR="00FC58C2" w:rsidRDefault="006E67C4">
                <w:pPr>
                  <w:pStyle w:val="Signature"/>
                </w:pPr>
                <w:r>
                  <w:t>Date</w:t>
                </w:r>
                <w:r w:rsidRPr="00FC0BA0">
                  <w:rPr>
                    <w:rStyle w:val="PlaceholderText"/>
                  </w:rPr>
                  <w:t>.</w:t>
                </w:r>
              </w:p>
            </w:tc>
          </w:sdtContent>
        </w:sdt>
      </w:tr>
      <w:tr w:rsidR="00FC58C2" w:rsidTr="005B3755">
        <w:tc>
          <w:tcPr>
            <w:tcW w:w="2580" w:type="dxa"/>
          </w:tcPr>
          <w:p w:rsidR="00FC58C2" w:rsidRDefault="00404C14">
            <w:pPr>
              <w:pStyle w:val="Signature"/>
            </w:pPr>
            <w:sdt>
              <w:sdtPr>
                <w:alias w:val="Enter first and last name:"/>
                <w:tag w:val="Enter first and last name:"/>
                <w:id w:val="-542749601"/>
                <w:placeholder>
                  <w:docPart w:val="BCD2FD75F1D1499199750CADD695F4C4"/>
                </w:placeholder>
                <w:temporary/>
                <w:showingPlcHdr/>
                <w15:appearance w15:val="hidden"/>
              </w:sdtPr>
              <w:sdtEndPr/>
              <w:sdtContent>
                <w:r w:rsidR="003C0801">
                  <w:t>Print First and Last Name</w:t>
                </w:r>
              </w:sdtContent>
            </w:sdt>
          </w:p>
        </w:tc>
        <w:tc>
          <w:tcPr>
            <w:tcW w:w="2580" w:type="dxa"/>
          </w:tcPr>
          <w:p w:rsidR="00FC58C2" w:rsidRDefault="00404C14">
            <w:pPr>
              <w:pStyle w:val="Signature"/>
            </w:pPr>
            <w:sdt>
              <w:sdtPr>
                <w:alias w:val="Enter title:"/>
                <w:tag w:val="Enter title:"/>
                <w:id w:val="-166021798"/>
                <w:placeholder>
                  <w:docPart w:val="09EB08AED6594162BAFD961449B3F2C3"/>
                </w:placeholder>
                <w:temporary/>
                <w:showingPlcHdr/>
                <w15:appearance w15:val="hidden"/>
              </w:sdtPr>
              <w:sdtEndPr/>
              <w:sdtContent>
                <w:r w:rsidR="003C0801">
                  <w:t>Title</w:t>
                </w:r>
              </w:sdtContent>
            </w:sdt>
          </w:p>
        </w:tc>
        <w:tc>
          <w:tcPr>
            <w:tcW w:w="2580" w:type="dxa"/>
          </w:tcPr>
          <w:p w:rsidR="00FC58C2" w:rsidRDefault="00404C14">
            <w:pPr>
              <w:pStyle w:val="Signature"/>
            </w:pPr>
            <w:sdt>
              <w:sdtPr>
                <w:alias w:val="Enter signature:"/>
                <w:tag w:val="Enter signature:"/>
                <w:id w:val="458848719"/>
                <w:placeholder>
                  <w:docPart w:val="F685C724D3FA4CBAAF75973D31CB42FF"/>
                </w:placeholder>
                <w:temporary/>
                <w:showingPlcHdr/>
                <w15:appearance w15:val="hidden"/>
              </w:sdtPr>
              <w:sdtEndPr/>
              <w:sdtContent>
                <w:r w:rsidR="006E67C4">
                  <w:t>Signature</w:t>
                </w:r>
              </w:sdtContent>
            </w:sdt>
          </w:p>
        </w:tc>
        <w:sdt>
          <w:sdtPr>
            <w:alias w:val="Enter date:"/>
            <w:tag w:val="Enter date:"/>
            <w:id w:val="-780340635"/>
            <w:placeholder>
              <w:docPart w:val="263FC42D796946DE82E3A07A44793535"/>
            </w:placeholder>
            <w:temporary/>
            <w:showingPlcHdr/>
            <w15:appearance w15:val="hidden"/>
          </w:sdtPr>
          <w:sdtEndPr/>
          <w:sdtContent>
            <w:tc>
              <w:tcPr>
                <w:tcW w:w="1620" w:type="dxa"/>
              </w:tcPr>
              <w:p w:rsidR="00FC58C2" w:rsidRDefault="006E67C4">
                <w:pPr>
                  <w:pStyle w:val="Signature"/>
                </w:pPr>
                <w:r>
                  <w:t>Date</w:t>
                </w:r>
                <w:r w:rsidRPr="00FC0BA0">
                  <w:rPr>
                    <w:rStyle w:val="PlaceholderText"/>
                  </w:rPr>
                  <w:t>.</w:t>
                </w:r>
              </w:p>
            </w:tc>
          </w:sdtContent>
        </w:sdt>
      </w:tr>
      <w:tr w:rsidR="00FC58C2" w:rsidTr="005B3755">
        <w:tc>
          <w:tcPr>
            <w:tcW w:w="2580" w:type="dxa"/>
          </w:tcPr>
          <w:p w:rsidR="00FC58C2" w:rsidRDefault="00FA77BC" w:rsidP="00FA77BC">
            <w:pPr>
              <w:pStyle w:val="Signature"/>
            </w:pPr>
            <w:r>
              <w:t>Print First and Last Name</w:t>
            </w:r>
          </w:p>
        </w:tc>
        <w:tc>
          <w:tcPr>
            <w:tcW w:w="2580" w:type="dxa"/>
          </w:tcPr>
          <w:p w:rsidR="00FC58C2" w:rsidRDefault="00FA77BC" w:rsidP="00FA77BC">
            <w:pPr>
              <w:pStyle w:val="Signature"/>
            </w:pPr>
            <w:r>
              <w:t>Title</w:t>
            </w:r>
          </w:p>
        </w:tc>
        <w:tc>
          <w:tcPr>
            <w:tcW w:w="2580" w:type="dxa"/>
          </w:tcPr>
          <w:p w:rsidR="00FC58C2" w:rsidRDefault="00FA77BC">
            <w:pPr>
              <w:pStyle w:val="Signature"/>
            </w:pPr>
            <w:r>
              <w:t>Signature</w:t>
            </w:r>
          </w:p>
        </w:tc>
        <w:sdt>
          <w:sdtPr>
            <w:alias w:val="Enter date:"/>
            <w:tag w:val="Enter date:"/>
            <w:id w:val="-200245410"/>
            <w:placeholder>
              <w:docPart w:val="D6B4F49EE8A548ADB52B9312D2EB2F3D"/>
            </w:placeholder>
            <w:temporary/>
            <w:showingPlcHdr/>
            <w15:appearance w15:val="hidden"/>
          </w:sdtPr>
          <w:sdtEndPr/>
          <w:sdtContent>
            <w:tc>
              <w:tcPr>
                <w:tcW w:w="1620" w:type="dxa"/>
              </w:tcPr>
              <w:p w:rsidR="00FC58C2" w:rsidRDefault="006E67C4">
                <w:pPr>
                  <w:pStyle w:val="Signature"/>
                </w:pPr>
                <w:r>
                  <w:t>Date</w:t>
                </w:r>
                <w:r w:rsidRPr="00FC0BA0">
                  <w:rPr>
                    <w:rStyle w:val="PlaceholderText"/>
                  </w:rPr>
                  <w:t>.</w:t>
                </w:r>
              </w:p>
            </w:tc>
          </w:sdtContent>
        </w:sdt>
      </w:tr>
      <w:tr w:rsidR="00FC58C2" w:rsidTr="005B3755">
        <w:sdt>
          <w:sdtPr>
            <w:alias w:val="Enter first and last name:"/>
            <w:tag w:val="Enter first and last name:"/>
            <w:id w:val="1800806201"/>
            <w:placeholder>
              <w:docPart w:val="340253FAB0574D15ADA1EE7ABDDE280C"/>
            </w:placeholder>
            <w:temporary/>
            <w:showingPlcHdr/>
            <w15:appearance w15:val="hidden"/>
          </w:sdtPr>
          <w:sdtEndPr/>
          <w:sdtContent>
            <w:tc>
              <w:tcPr>
                <w:tcW w:w="2580" w:type="dxa"/>
                <w:tcMar>
                  <w:bottom w:w="0" w:type="dxa"/>
                </w:tcMar>
              </w:tcPr>
              <w:p w:rsidR="00FC58C2" w:rsidRDefault="006E67C4">
                <w:pPr>
                  <w:pStyle w:val="Signature"/>
                </w:pPr>
                <w:r>
                  <w:t>Print First and Last Name</w:t>
                </w:r>
              </w:p>
            </w:tc>
          </w:sdtContent>
        </w:sdt>
        <w:tc>
          <w:tcPr>
            <w:tcW w:w="2580" w:type="dxa"/>
            <w:tcMar>
              <w:bottom w:w="0" w:type="dxa"/>
            </w:tcMar>
          </w:tcPr>
          <w:p w:rsidR="00FC58C2" w:rsidRDefault="00404C14">
            <w:pPr>
              <w:pStyle w:val="Signature"/>
            </w:pPr>
            <w:sdt>
              <w:sdtPr>
                <w:alias w:val="Enter title:"/>
                <w:tag w:val="Enter title:"/>
                <w:id w:val="-658460029"/>
                <w:placeholder>
                  <w:docPart w:val="154FB44B760043B5AAE1F4B3F739E685"/>
                </w:placeholder>
                <w:temporary/>
                <w:showingPlcHdr/>
                <w15:appearance w15:val="hidden"/>
              </w:sdtPr>
              <w:sdtEndPr/>
              <w:sdtContent>
                <w:r w:rsidR="006E67C4">
                  <w:t>Title</w:t>
                </w:r>
              </w:sdtContent>
            </w:sdt>
          </w:p>
        </w:tc>
        <w:tc>
          <w:tcPr>
            <w:tcW w:w="2580" w:type="dxa"/>
            <w:tcMar>
              <w:bottom w:w="0" w:type="dxa"/>
            </w:tcMar>
          </w:tcPr>
          <w:p w:rsidR="00FC58C2" w:rsidRDefault="00404C14">
            <w:pPr>
              <w:pStyle w:val="Signature"/>
            </w:pPr>
            <w:sdt>
              <w:sdtPr>
                <w:alias w:val="Enter signature:"/>
                <w:tag w:val="Enter signature:"/>
                <w:id w:val="36552473"/>
                <w:placeholder>
                  <w:docPart w:val="E0EB019B767741129C97DDCDC14E289C"/>
                </w:placeholder>
                <w:temporary/>
                <w:showingPlcHdr/>
                <w15:appearance w15:val="hidden"/>
              </w:sdtPr>
              <w:sdtEndPr/>
              <w:sdtContent>
                <w:r w:rsidR="006E67C4">
                  <w:t>Signature</w:t>
                </w:r>
              </w:sdtContent>
            </w:sdt>
          </w:p>
        </w:tc>
        <w:sdt>
          <w:sdtPr>
            <w:alias w:val="Enter date:"/>
            <w:tag w:val="Enter date:"/>
            <w:id w:val="-1473525207"/>
            <w:placeholder>
              <w:docPart w:val="8B33624B9DDD4DD899B8BC99364B6B69"/>
            </w:placeholder>
            <w:temporary/>
            <w:showingPlcHdr/>
            <w15:appearance w15:val="hidden"/>
          </w:sdtPr>
          <w:sdtEndPr/>
          <w:sdtContent>
            <w:tc>
              <w:tcPr>
                <w:tcW w:w="1620" w:type="dxa"/>
                <w:tcMar>
                  <w:bottom w:w="0" w:type="dxa"/>
                </w:tcMar>
              </w:tcPr>
              <w:p w:rsidR="00FC58C2" w:rsidRDefault="006E67C4">
                <w:pPr>
                  <w:pStyle w:val="Signature"/>
                </w:pPr>
                <w:r>
                  <w:t>Date</w:t>
                </w:r>
                <w:r w:rsidRPr="00FC0BA0">
                  <w:rPr>
                    <w:rStyle w:val="PlaceholderText"/>
                  </w:rPr>
                  <w:t>.</w:t>
                </w:r>
              </w:p>
            </w:tc>
          </w:sdtContent>
        </w:sdt>
      </w:tr>
    </w:tbl>
    <w:p w:rsidR="00FC58C2" w:rsidRDefault="00FC58C2"/>
    <w:sectPr w:rsidR="00FC58C2">
      <w:headerReference w:type="default" r:id="rId12"/>
      <w:footerReference w:type="default" r:id="rId13"/>
      <w:headerReference w:type="first" r:id="rId14"/>
      <w:pgSz w:w="12240" w:h="15840"/>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C14" w:rsidRDefault="00404C14">
      <w:r>
        <w:separator/>
      </w:r>
    </w:p>
    <w:p w:rsidR="00404C14" w:rsidRDefault="00404C14"/>
  </w:endnote>
  <w:endnote w:type="continuationSeparator" w:id="0">
    <w:p w:rsidR="00404C14" w:rsidRDefault="00404C14">
      <w:r>
        <w:continuationSeparator/>
      </w:r>
    </w:p>
    <w:p w:rsidR="00404C14" w:rsidRDefault="00404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620" w:firstRow="1" w:lastRow="0" w:firstColumn="0" w:lastColumn="0" w:noHBand="1" w:noVBand="1"/>
      <w:tblDescription w:val="Footer table with date, document title, and page number"/>
    </w:tblPr>
    <w:tblGrid>
      <w:gridCol w:w="1404"/>
      <w:gridCol w:w="6552"/>
      <w:gridCol w:w="1404"/>
    </w:tblGrid>
    <w:tr w:rsidR="005D3C8F" w:rsidTr="005A54FA">
      <w:tc>
        <w:tcPr>
          <w:tcW w:w="750" w:type="pct"/>
        </w:tcPr>
        <w:p w:rsidR="005D3C8F" w:rsidRDefault="00404C14" w:rsidP="00547E56">
          <w:pPr>
            <w:pStyle w:val="Footer"/>
          </w:pPr>
          <w:sdt>
            <w:sdtPr>
              <w:alias w:val="Date:"/>
              <w:tag w:val="Date:"/>
              <w:id w:val="-581765881"/>
              <w:placeholder>
                <w:docPart w:val="293F61364D694E29BCFE67461E4B215E"/>
              </w:placeholder>
              <w:dataBinding w:prefixMappings="xmlns:ns0='http://schemas.microsoft.com/office/2006/coverPageProps' " w:xpath="/ns0:CoverPageProperties[1]/ns0:CompanyFax[1]" w:storeItemID="{55AF091B-3C7A-41E3-B477-F2FDAA23CFDA}"/>
              <w15:appearance w15:val="hidden"/>
              <w:text/>
            </w:sdtPr>
            <w:sdtEndPr/>
            <w:sdtContent>
              <w:r w:rsidR="00F10471">
                <w:t>2021</w:t>
              </w:r>
            </w:sdtContent>
          </w:sdt>
        </w:p>
      </w:tc>
      <w:tc>
        <w:tcPr>
          <w:tcW w:w="3500" w:type="pct"/>
        </w:tcPr>
        <w:sdt>
          <w:sdtPr>
            <w:alias w:val="Title:"/>
            <w:tag w:val="Title:"/>
            <w:id w:val="1369803302"/>
            <w:placeholder>
              <w:docPart w:val="554B52F346AA4310ACB33CACDEA650B5"/>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rsidR="005D3C8F" w:rsidRDefault="005D3C8F" w:rsidP="00547E56">
              <w:pPr>
                <w:pStyle w:val="Footer"/>
                <w:jc w:val="center"/>
              </w:pPr>
              <w:r>
                <w:t>Annual Outreach Plan</w:t>
              </w:r>
            </w:p>
          </w:sdtContent>
        </w:sdt>
      </w:tc>
      <w:tc>
        <w:tcPr>
          <w:tcW w:w="750" w:type="pct"/>
        </w:tcPr>
        <w:p w:rsidR="005D3C8F" w:rsidRDefault="005D3C8F" w:rsidP="00547E56">
          <w:pPr>
            <w:pStyle w:val="Footer"/>
            <w:jc w:val="right"/>
          </w:pPr>
          <w:r>
            <w:fldChar w:fldCharType="begin"/>
          </w:r>
          <w:r>
            <w:instrText xml:space="preserve"> PAGE   \* MERGEFORMAT </w:instrText>
          </w:r>
          <w:r>
            <w:fldChar w:fldCharType="separate"/>
          </w:r>
          <w:r w:rsidR="00232798">
            <w:rPr>
              <w:noProof/>
            </w:rPr>
            <w:t>7</w:t>
          </w:r>
          <w:r>
            <w:rPr>
              <w:noProof/>
            </w:rPr>
            <w:fldChar w:fldCharType="end"/>
          </w:r>
        </w:p>
      </w:tc>
    </w:tr>
  </w:tbl>
  <w:p w:rsidR="005D3C8F" w:rsidRDefault="005D3C8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C14" w:rsidRDefault="00404C14">
      <w:r>
        <w:separator/>
      </w:r>
    </w:p>
    <w:p w:rsidR="00404C14" w:rsidRDefault="00404C14"/>
  </w:footnote>
  <w:footnote w:type="continuationSeparator" w:id="0">
    <w:p w:rsidR="00404C14" w:rsidRDefault="00404C14">
      <w:r>
        <w:continuationSeparator/>
      </w:r>
    </w:p>
    <w:p w:rsidR="00404C14" w:rsidRDefault="00404C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8F" w:rsidRDefault="005D3C8F">
    <w:pPr>
      <w:pStyle w:val="Header"/>
    </w:pPr>
    <w:r>
      <w:t>Document Provided by Edmonton Eparchy</w:t>
    </w:r>
    <w:r w:rsidR="009F19AC">
      <w:t xml:space="preserve">. Visit us at </w:t>
    </w:r>
    <w:hyperlink r:id="rId1" w:history="1">
      <w:r w:rsidR="009F19AC" w:rsidRPr="00314E30">
        <w:rPr>
          <w:rStyle w:val="Hyperlink"/>
        </w:rPr>
        <w:t>www.eeparchy.com</w:t>
      </w:r>
    </w:hyperlink>
    <w:r w:rsidR="009F19A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C8F" w:rsidRDefault="005D3C8F">
    <w:pPr>
      <w:pStyle w:val="Header"/>
    </w:pPr>
    <w:r>
      <w:rPr>
        <w:noProof/>
        <w:lang w:eastAsia="en-US"/>
      </w:rPr>
      <mc:AlternateContent>
        <mc:Choice Requires="wpg">
          <w:drawing>
            <wp:anchor distT="0" distB="0" distL="114300" distR="114300" simplePos="0" relativeHeight="251659264" behindDoc="0" locked="1" layoutInCell="1" allowOverlap="1" wp14:anchorId="128C2BF5" wp14:editId="70BEBE4B">
              <wp:simplePos x="0" y="0"/>
              <wp:positionH relativeFrom="page">
                <wp:posOffset>352425</wp:posOffset>
              </wp:positionH>
              <wp:positionV relativeFrom="page">
                <wp:posOffset>457200</wp:posOffset>
              </wp:positionV>
              <wp:extent cx="228600" cy="9144000"/>
              <wp:effectExtent l="0" t="0" r="3175" b="635"/>
              <wp:wrapNone/>
              <wp:docPr id="1" name="Group 1" descr="Decorative sidebar"/>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2" name="Rectangle 2"/>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0B26925" id="Group 1" o:spid="_x0000_s1026" alt="Decorative sidebar" style="position:absolute;margin-left:27.75pt;margin-top:36pt;width:18pt;height:10in;z-index:251659264;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">
              <v:rect id="Rectangle 2"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OV8EA&#10;AADaAAAADwAAAGRycy9kb3ducmV2LnhtbESP0YrCMBRE34X9h3AF3zS1sOLWpuKKgogv6n7Atbm2&#10;1eamNNna/fuNIPg4zMwZJl32phYdta6yrGA6iUAQ51ZXXCj4OW/HcxDOI2usLZOCP3KwzD4GKSba&#10;PvhI3ckXIkDYJaig9L5JpHR5SQbdxDbEwbva1qAPsi2kbvER4KaWcRTNpMGKw0KJDa1Lyu+nX6Ng&#10;Y+zn4fbVmW1cXayczdl/71mp0bBfLUB46v07/GrvtIIYnlfCD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UzlfBAAAA2gAAAA8AAAAAAAAAAAAAAAAAmAIAAGRycy9kb3du&#10;cmV2LnhtbFBLBQYAAAAABAAEAPUAAACGAwAAAAA=&#10;" fillcolor="#dd8047 [3205]" stroked="f" strokeweight="1pt"/>
              <v:rect id="Rectangle 3"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28y74A&#10;AADaAAAADwAAAGRycy9kb3ducmV2LnhtbESPzQrCMBCE74LvEFbwUjRVQaQaRYSCIAr+XLwtzdoW&#10;m01pota3N4LgcZj5ZpjFqjWVeFLjSssKRsMYBHFmdcm5gss5HcxAOI+ssbJMCt7kYLXsdhaYaPvi&#10;Iz1PPhehhF2CCgrv60RKlxVk0A1tTRy8m20M+iCbXOoGX6HcVHIcx1NpsOSwUGBNm4Ky++lhFExS&#10;bWo8tKmPdg+MLsdodN0flOr32vUchKfW/8M/eqsDB98r4Qb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dvMu+AAAA2gAAAA8AAAAAAAAAAAAAAAAAmAIAAGRycy9kb3ducmV2&#10;LnhtbFBLBQYAAAAABAAEAPUAAACDAwAAAAA=&#10;" fillcolor="#94b6d2 [3204]" stroked="f" strokeweight="1pt">
                <v:path arrowok="t"/>
                <o:lock v:ext="edit" aspectratio="t"/>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350E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2AE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1C0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BE3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005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EC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7C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1676DA"/>
    <w:lvl w:ilvl="0">
      <w:start w:val="1"/>
      <w:numFmt w:val="decimal"/>
      <w:lvlText w:val="%1"/>
      <w:lvlJc w:val="left"/>
      <w:pPr>
        <w:ind w:left="360" w:hanging="360"/>
      </w:pPr>
      <w:rPr>
        <w:rFonts w:hint="default"/>
      </w:rPr>
    </w:lvl>
  </w:abstractNum>
  <w:abstractNum w:abstractNumId="9" w15:restartNumberingAfterBreak="0">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E2D7F"/>
    <w:multiLevelType w:val="hybridMultilevel"/>
    <w:tmpl w:val="47DE9344"/>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2" w15:restartNumberingAfterBreak="0">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9"/>
  </w:num>
  <w:num w:numId="2">
    <w:abstractNumId w:val="10"/>
  </w:num>
  <w:num w:numId="3">
    <w:abstractNumId w:val="8"/>
  </w:num>
  <w:num w:numId="4">
    <w:abstractNumId w:val="8"/>
  </w:num>
  <w:num w:numId="5">
    <w:abstractNumId w:val="12"/>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6A"/>
    <w:rsid w:val="001912B2"/>
    <w:rsid w:val="00232798"/>
    <w:rsid w:val="00290347"/>
    <w:rsid w:val="002A0044"/>
    <w:rsid w:val="002F65E6"/>
    <w:rsid w:val="003A445F"/>
    <w:rsid w:val="003A4FE1"/>
    <w:rsid w:val="003C0801"/>
    <w:rsid w:val="003E755C"/>
    <w:rsid w:val="003F66FA"/>
    <w:rsid w:val="00404C14"/>
    <w:rsid w:val="004224CB"/>
    <w:rsid w:val="00474746"/>
    <w:rsid w:val="004D5282"/>
    <w:rsid w:val="004F0E9B"/>
    <w:rsid w:val="00547E56"/>
    <w:rsid w:val="005A54FA"/>
    <w:rsid w:val="005B2EAF"/>
    <w:rsid w:val="005B3755"/>
    <w:rsid w:val="005D3C8F"/>
    <w:rsid w:val="00625D6A"/>
    <w:rsid w:val="00672DA6"/>
    <w:rsid w:val="00690219"/>
    <w:rsid w:val="006E67C4"/>
    <w:rsid w:val="006F2718"/>
    <w:rsid w:val="00730DC3"/>
    <w:rsid w:val="007D770B"/>
    <w:rsid w:val="007F4B9C"/>
    <w:rsid w:val="007F6D58"/>
    <w:rsid w:val="008400AB"/>
    <w:rsid w:val="008D013A"/>
    <w:rsid w:val="0090428B"/>
    <w:rsid w:val="009F19AC"/>
    <w:rsid w:val="00A638EC"/>
    <w:rsid w:val="00A94C93"/>
    <w:rsid w:val="00AA133F"/>
    <w:rsid w:val="00BE0195"/>
    <w:rsid w:val="00C71B30"/>
    <w:rsid w:val="00CD06E5"/>
    <w:rsid w:val="00D5350B"/>
    <w:rsid w:val="00F10471"/>
    <w:rsid w:val="00F9069F"/>
    <w:rsid w:val="00FA77BC"/>
    <w:rsid w:val="00FC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A7578D"/>
  <w15:chartTrackingRefBased/>
  <w15:docId w15:val="{AACD54DF-6DF3-4C46-8278-F8F3E5B9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2"/>
        <w:sz w:val="22"/>
        <w:szCs w:val="22"/>
        <w:lang w:val="en-US" w:eastAsia="ja-JP" w:bidi="ar-SA"/>
        <w14:ligatures w14:val="standard"/>
      </w:rPr>
    </w:rPrDefault>
    <w:pPrDefault>
      <w:pPr>
        <w:spacing w:after="240" w:line="252"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B2EAF"/>
    <w:pPr>
      <w:spacing w:before="120" w:after="0" w:line="240" w:lineRule="auto"/>
      <w:ind w:left="72" w:right="72"/>
    </w:pPr>
  </w:style>
  <w:style w:type="paragraph" w:styleId="Heading1">
    <w:name w:val="heading 1"/>
    <w:basedOn w:val="Normal"/>
    <w:next w:val="Normal"/>
    <w:link w:val="Heading1Char"/>
    <w:uiPriority w:val="1"/>
    <w:qFormat/>
    <w:rsid w:val="005A54FA"/>
    <w:pPr>
      <w:keepNext/>
      <w:keepLines/>
      <w:pageBreakBefore/>
      <w:spacing w:after="40"/>
      <w:outlineLvl w:val="0"/>
    </w:pPr>
    <w:rPr>
      <w:rFonts w:asciiTheme="majorHAnsi" w:eastAsiaTheme="majorEastAsia" w:hAnsiTheme="majorHAnsi" w:cstheme="majorBidi"/>
      <w:caps/>
      <w:color w:val="355D7E" w:themeColor="accent1" w:themeShade="80"/>
      <w:sz w:val="28"/>
      <w:szCs w:val="28"/>
    </w:rPr>
  </w:style>
  <w:style w:type="paragraph" w:styleId="Heading2">
    <w:name w:val="heading 2"/>
    <w:basedOn w:val="Normal"/>
    <w:next w:val="Normal"/>
    <w:link w:val="Heading2Char"/>
    <w:uiPriority w:val="1"/>
    <w:qFormat/>
    <w:rsid w:val="005A54FA"/>
    <w:pPr>
      <w:keepNext/>
      <w:keepLines/>
      <w:pBdr>
        <w:top w:val="single" w:sz="4" w:space="1" w:color="B85A22" w:themeColor="accent2" w:themeShade="BF"/>
      </w:pBdr>
      <w:spacing w:before="360" w:after="120"/>
      <w:outlineLvl w:val="1"/>
    </w:pPr>
    <w:rPr>
      <w:rFonts w:asciiTheme="majorHAnsi" w:eastAsiaTheme="majorEastAsia" w:hAnsiTheme="majorHAnsi" w:cstheme="majorBidi"/>
      <w:b/>
      <w:bCs/>
      <w:caps/>
      <w:color w:val="B85A22" w:themeColor="accent2" w:themeShade="BF"/>
      <w:spacing w:val="20"/>
      <w:sz w:val="24"/>
      <w:szCs w:val="24"/>
    </w:rPr>
  </w:style>
  <w:style w:type="paragraph" w:styleId="Heading3">
    <w:name w:val="heading 3"/>
    <w:basedOn w:val="Normal"/>
    <w:next w:val="Normal"/>
    <w:link w:val="Heading3Char"/>
    <w:uiPriority w:val="1"/>
    <w:qFormat/>
    <w:rsid w:val="005A54FA"/>
    <w:pPr>
      <w:keepNext/>
      <w:keepLines/>
      <w:spacing w:before="240" w:after="120"/>
      <w:outlineLvl w:val="2"/>
    </w:pPr>
    <w:rPr>
      <w:rFonts w:asciiTheme="majorHAnsi" w:eastAsiaTheme="majorEastAsia" w:hAnsiTheme="majorHAnsi" w:cstheme="majorBidi"/>
      <w:b/>
      <w:bCs/>
      <w:caps/>
      <w:color w:val="555A3C" w:themeColor="accent3" w:themeShade="80"/>
      <w:sz w:val="24"/>
      <w:szCs w:val="24"/>
    </w:rPr>
  </w:style>
  <w:style w:type="paragraph" w:styleId="Heading4">
    <w:name w:val="heading 4"/>
    <w:basedOn w:val="Normal"/>
    <w:next w:val="Normal"/>
    <w:link w:val="Heading4Char"/>
    <w:uiPriority w:val="1"/>
    <w:qFormat/>
    <w:pPr>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pPr>
      <w:keepNext/>
      <w:keepLines/>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A54FA"/>
    <w:pPr>
      <w:keepNext/>
      <w:keepLines/>
      <w:outlineLvl w:val="7"/>
    </w:pPr>
    <w:rPr>
      <w:rFonts w:asciiTheme="majorHAnsi" w:eastAsiaTheme="majorEastAsia" w:hAnsiTheme="majorHAnsi" w:cstheme="majorBidi"/>
      <w:b/>
      <w:bCs/>
      <w:caps/>
      <w:color w:val="595959" w:themeColor="text1" w:themeTint="A6"/>
      <w:sz w:val="20"/>
      <w:szCs w:val="20"/>
    </w:rPr>
  </w:style>
  <w:style w:type="paragraph" w:styleId="Heading9">
    <w:name w:val="heading 9"/>
    <w:basedOn w:val="Normal"/>
    <w:next w:val="Normal"/>
    <w:link w:val="Heading9Char"/>
    <w:uiPriority w:val="9"/>
    <w:semiHidden/>
    <w:unhideWhenUsed/>
    <w:qFormat/>
    <w:rsid w:val="005A54FA"/>
    <w:pPr>
      <w:keepNext/>
      <w:keepLines/>
      <w:outlineLvl w:val="8"/>
    </w:pPr>
    <w:rPr>
      <w:rFonts w:asciiTheme="majorHAnsi" w:eastAsiaTheme="majorEastAsia" w:hAnsiTheme="majorHAnsi" w:cstheme="majorBidi"/>
      <w:b/>
      <w:bCs/>
      <w:i/>
      <w:iCs/>
      <w:cap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54FA"/>
    <w:rPr>
      <w:rFonts w:asciiTheme="majorHAnsi" w:eastAsiaTheme="majorEastAsia" w:hAnsiTheme="majorHAnsi" w:cstheme="majorBidi"/>
      <w:caps/>
      <w:color w:val="355D7E" w:themeColor="accent1" w:themeShade="80"/>
      <w:sz w:val="28"/>
      <w:szCs w:val="28"/>
    </w:rPr>
  </w:style>
  <w:style w:type="character" w:customStyle="1" w:styleId="Heading2Char">
    <w:name w:val="Heading 2 Char"/>
    <w:basedOn w:val="DefaultParagraphFont"/>
    <w:link w:val="Heading2"/>
    <w:uiPriority w:val="1"/>
    <w:rsid w:val="005A54FA"/>
    <w:rPr>
      <w:rFonts w:asciiTheme="majorHAnsi" w:eastAsiaTheme="majorEastAsia" w:hAnsiTheme="majorHAnsi" w:cstheme="majorBidi"/>
      <w:b/>
      <w:bCs/>
      <w:caps/>
      <w:color w:val="B85A22" w:themeColor="accent2" w:themeShade="BF"/>
      <w:spacing w:val="20"/>
      <w:sz w:val="24"/>
      <w:szCs w:val="24"/>
    </w:rPr>
  </w:style>
  <w:style w:type="character" w:customStyle="1" w:styleId="Heading3Char">
    <w:name w:val="Heading 3 Char"/>
    <w:basedOn w:val="DefaultParagraphFont"/>
    <w:link w:val="Heading3"/>
    <w:uiPriority w:val="1"/>
    <w:rsid w:val="005A54FA"/>
    <w:rPr>
      <w:rFonts w:asciiTheme="majorHAnsi" w:eastAsiaTheme="majorEastAsia" w:hAnsiTheme="majorHAnsi" w:cstheme="majorBidi"/>
      <w:b/>
      <w:bCs/>
      <w:caps/>
      <w:color w:val="555A3C" w:themeColor="accent3" w:themeShade="80"/>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A54FA"/>
    <w:rPr>
      <w:rFonts w:asciiTheme="majorHAnsi" w:eastAsiaTheme="majorEastAsia" w:hAnsiTheme="majorHAnsi" w:cstheme="majorBidi"/>
      <w:b/>
      <w:bCs/>
      <w:caps/>
      <w:color w:val="595959" w:themeColor="text1" w:themeTint="A6"/>
      <w:sz w:val="20"/>
      <w:szCs w:val="20"/>
    </w:rPr>
  </w:style>
  <w:style w:type="character" w:customStyle="1" w:styleId="Heading9Char">
    <w:name w:val="Heading 9 Char"/>
    <w:basedOn w:val="DefaultParagraphFont"/>
    <w:link w:val="Heading9"/>
    <w:uiPriority w:val="9"/>
    <w:semiHidden/>
    <w:rsid w:val="005A54FA"/>
    <w:rPr>
      <w:rFonts w:asciiTheme="majorHAnsi" w:eastAsiaTheme="majorEastAsia" w:hAnsiTheme="majorHAnsi" w:cstheme="majorBidi"/>
      <w:b/>
      <w:bCs/>
      <w:i/>
      <w:iCs/>
      <w:caps/>
      <w:color w:val="595959" w:themeColor="text1" w:themeTint="A6"/>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link w:val="TitleChar"/>
    <w:uiPriority w:val="1"/>
    <w:qFormat/>
    <w:rsid w:val="005A54FA"/>
    <w:pPr>
      <w:jc w:val="right"/>
    </w:pPr>
    <w:rPr>
      <w:rFonts w:asciiTheme="majorHAnsi" w:eastAsiaTheme="majorEastAsia" w:hAnsiTheme="majorHAnsi" w:cstheme="majorBidi"/>
      <w:caps/>
      <w:color w:val="B85A22" w:themeColor="accent2" w:themeShade="BF"/>
      <w:sz w:val="52"/>
      <w:szCs w:val="52"/>
    </w:rPr>
  </w:style>
  <w:style w:type="character" w:customStyle="1" w:styleId="TitleChar">
    <w:name w:val="Title Char"/>
    <w:basedOn w:val="DefaultParagraphFont"/>
    <w:link w:val="Title"/>
    <w:uiPriority w:val="1"/>
    <w:rsid w:val="005A54FA"/>
    <w:rPr>
      <w:rFonts w:asciiTheme="majorHAnsi" w:eastAsiaTheme="majorEastAsia" w:hAnsiTheme="majorHAnsi" w:cstheme="majorBidi"/>
      <w:caps/>
      <w:color w:val="B85A22" w:themeColor="accent2" w:themeShade="BF"/>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Table7Colorful-Accent1">
    <w:name w:val="List Table 7 Colorful Accent 1"/>
    <w:basedOn w:val="TableNormal"/>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PlaceholderText">
    <w:name w:val="Placeholder Text"/>
    <w:basedOn w:val="DefaultParagraphFont"/>
    <w:uiPriority w:val="2"/>
    <w:rPr>
      <w:i/>
      <w:iCs/>
      <w:color w:val="80808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PlainTable4">
    <w:name w:val="Plain Table 4"/>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Footer">
    <w:name w:val="footer"/>
    <w:basedOn w:val="Normal"/>
    <w:link w:val="FooterChar"/>
    <w:uiPriority w:val="2"/>
    <w:pPr>
      <w:spacing w:before="0"/>
    </w:pPr>
  </w:style>
  <w:style w:type="character" w:customStyle="1" w:styleId="FooterChar">
    <w:name w:val="Footer Char"/>
    <w:basedOn w:val="DefaultParagraphFont"/>
    <w:link w:val="Footer"/>
    <w:uiPriority w:val="2"/>
  </w:style>
  <w:style w:type="table" w:customStyle="1" w:styleId="Noborders">
    <w:name w:val="No borders"/>
    <w:basedOn w:val="TableNormal"/>
    <w:uiPriority w:val="99"/>
    <w:pPr>
      <w:spacing w:after="0" w:line="240" w:lineRule="auto"/>
    </w:pPr>
    <w:tblPr/>
  </w:style>
  <w:style w:type="table" w:styleId="GridTable1Light-Accent1">
    <w:name w:val="Grid Table 1 Light Accent 1"/>
    <w:aliases w:val="Sample questionnaires table"/>
    <w:basedOn w:val="TableNormal"/>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Logo">
    <w:name w:val="Logo"/>
    <w:basedOn w:val="Normal"/>
    <w:next w:val="Normal"/>
    <w:uiPriority w:val="1"/>
    <w:qFormat/>
    <w:rsid w:val="00A638EC"/>
    <w:pPr>
      <w:spacing w:before="4700" w:after="1440"/>
      <w:jc w:val="right"/>
    </w:pPr>
    <w:rPr>
      <w:color w:val="59473F"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rsid w:val="00290347"/>
    <w:pPr>
      <w:spacing w:before="1680"/>
      <w:contextualSpacing/>
      <w:jc w:val="right"/>
    </w:pPr>
    <w:rPr>
      <w:caps/>
    </w:r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pPr>
      <w:tabs>
        <w:tab w:val="center" w:pos="4680"/>
        <w:tab w:val="right" w:pos="9360"/>
      </w:tabs>
      <w:spacing w:before="0"/>
      <w:jc w:val="right"/>
    </w:pPr>
  </w:style>
  <w:style w:type="paragraph" w:styleId="Signature">
    <w:name w:val="Signature"/>
    <w:basedOn w:val="Normal"/>
    <w:link w:val="SignatureChar"/>
    <w:uiPriority w:val="1"/>
    <w:qFormat/>
    <w:rsid w:val="006E67C4"/>
    <w:pPr>
      <w:pBdr>
        <w:top w:val="single" w:sz="2" w:space="1" w:color="auto"/>
      </w:pBdr>
      <w:spacing w:after="360" w:line="276" w:lineRule="auto"/>
      <w:ind w:left="0" w:right="0"/>
      <w:jc w:val="center"/>
    </w:pPr>
    <w:rPr>
      <w:kern w:val="0"/>
      <w:sz w:val="16"/>
      <w:szCs w:val="16"/>
      <w14:ligatures w14:val="none"/>
    </w:rPr>
  </w:style>
  <w:style w:type="character" w:customStyle="1" w:styleId="SignatureChar">
    <w:name w:val="Signature Char"/>
    <w:basedOn w:val="DefaultParagraphFont"/>
    <w:link w:val="Signature"/>
    <w:uiPriority w:val="1"/>
    <w:rsid w:val="006E67C4"/>
    <w:rPr>
      <w:kern w:val="0"/>
      <w:sz w:val="16"/>
      <w:szCs w:val="16"/>
      <w14:ligatures w14:val="none"/>
    </w:rPr>
  </w:style>
  <w:style w:type="paragraph" w:customStyle="1" w:styleId="Sign-off">
    <w:name w:val="Sign-off"/>
    <w:basedOn w:val="Normal"/>
    <w:uiPriority w:val="1"/>
    <w:qFormat/>
    <w:pPr>
      <w:jc w:val="center"/>
    </w:pPr>
    <w:rPr>
      <w:sz w:val="20"/>
      <w:szCs w:val="20"/>
    </w:rPr>
  </w:style>
  <w:style w:type="paragraph" w:customStyle="1" w:styleId="Rightalign">
    <w:name w:val="Right align"/>
    <w:basedOn w:val="Normal"/>
    <w:uiPriority w:val="1"/>
    <w:qFormat/>
    <w:pPr>
      <w:jc w:val="right"/>
    </w:p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ListBullet">
    <w:name w:val="List Bullet"/>
    <w:basedOn w:val="Normal"/>
    <w:uiPriority w:val="1"/>
    <w:unhideWhenUsed/>
    <w:pPr>
      <w:numPr>
        <w:numId w:val="5"/>
      </w:numPr>
      <w:ind w:left="432"/>
      <w:contextualSpacing/>
    </w:pPr>
  </w:style>
  <w:style w:type="character" w:styleId="IntenseEmphasis">
    <w:name w:val="Intense Emphasis"/>
    <w:basedOn w:val="DefaultParagraphFont"/>
    <w:uiPriority w:val="21"/>
    <w:semiHidden/>
    <w:unhideWhenUsed/>
    <w:rsid w:val="005A54FA"/>
    <w:rPr>
      <w:i/>
      <w:iCs/>
      <w:color w:val="355D7E" w:themeColor="accent1" w:themeShade="80"/>
    </w:rPr>
  </w:style>
  <w:style w:type="paragraph" w:styleId="IntenseQuote">
    <w:name w:val="Intense Quote"/>
    <w:basedOn w:val="Normal"/>
    <w:next w:val="Normal"/>
    <w:link w:val="IntenseQuoteChar"/>
    <w:uiPriority w:val="30"/>
    <w:semiHidden/>
    <w:unhideWhenUsed/>
    <w:rsid w:val="005A54FA"/>
    <w:pPr>
      <w:pBdr>
        <w:top w:val="single" w:sz="4" w:space="10" w:color="548AB7" w:themeColor="accent1" w:themeShade="BF"/>
        <w:bottom w:val="single" w:sz="4" w:space="10" w:color="548AB7" w:themeColor="accent1" w:themeShade="BF"/>
      </w:pBdr>
      <w:spacing w:before="360" w:after="360"/>
      <w:ind w:left="864" w:right="864"/>
      <w:jc w:val="center"/>
    </w:pPr>
    <w:rPr>
      <w:i/>
      <w:iCs/>
      <w:color w:val="355D7E" w:themeColor="accent1" w:themeShade="80"/>
    </w:rPr>
  </w:style>
  <w:style w:type="character" w:customStyle="1" w:styleId="IntenseQuoteChar">
    <w:name w:val="Intense Quote Char"/>
    <w:basedOn w:val="DefaultParagraphFont"/>
    <w:link w:val="IntenseQuote"/>
    <w:uiPriority w:val="30"/>
    <w:semiHidden/>
    <w:rsid w:val="005A54FA"/>
    <w:rPr>
      <w:i/>
      <w:iCs/>
      <w:color w:val="355D7E" w:themeColor="accent1" w:themeShade="80"/>
    </w:rPr>
  </w:style>
  <w:style w:type="character" w:styleId="IntenseReference">
    <w:name w:val="Intense Reference"/>
    <w:basedOn w:val="DefaultParagraphFont"/>
    <w:uiPriority w:val="32"/>
    <w:semiHidden/>
    <w:unhideWhenUsed/>
    <w:rsid w:val="005A54FA"/>
    <w:rPr>
      <w:b/>
      <w:bCs/>
      <w:caps w:val="0"/>
      <w:smallCaps/>
      <w:color w:val="355D7E" w:themeColor="accent1" w:themeShade="80"/>
      <w:spacing w:val="5"/>
    </w:rPr>
  </w:style>
  <w:style w:type="paragraph" w:styleId="BlockText">
    <w:name w:val="Block Text"/>
    <w:basedOn w:val="Normal"/>
    <w:uiPriority w:val="99"/>
    <w:semiHidden/>
    <w:unhideWhenUsed/>
    <w:rsid w:val="005A54FA"/>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i/>
      <w:iCs/>
      <w:color w:val="355D7E" w:themeColor="accent1" w:themeShade="80"/>
    </w:rPr>
  </w:style>
  <w:style w:type="character" w:styleId="Hyperlink">
    <w:name w:val="Hyperlink"/>
    <w:basedOn w:val="DefaultParagraphFont"/>
    <w:uiPriority w:val="99"/>
    <w:unhideWhenUsed/>
    <w:rsid w:val="005A54FA"/>
    <w:rPr>
      <w:color w:val="7C5F1D" w:themeColor="accent4" w:themeShade="80"/>
      <w:u w:val="single"/>
    </w:rPr>
  </w:style>
  <w:style w:type="character" w:customStyle="1" w:styleId="UnresolvedMention">
    <w:name w:val="Unresolved Mention"/>
    <w:basedOn w:val="DefaultParagraphFont"/>
    <w:uiPriority w:val="99"/>
    <w:semiHidden/>
    <w:unhideWhenUsed/>
    <w:rsid w:val="005A54FA"/>
    <w:rPr>
      <w:color w:val="595959" w:themeColor="text1" w:themeTint="A6"/>
      <w:shd w:val="clear" w:color="auto" w:fill="E6E6E6"/>
    </w:rPr>
  </w:style>
  <w:style w:type="character" w:styleId="Emphasis">
    <w:name w:val="Emphasis"/>
    <w:basedOn w:val="DefaultParagraphFont"/>
    <w:uiPriority w:val="20"/>
    <w:rsid w:val="005B2EAF"/>
    <w:rPr>
      <w:i/>
      <w:iCs/>
      <w:color w:val="595959" w:themeColor="text1" w:themeTint="A6"/>
    </w:rPr>
  </w:style>
  <w:style w:type="paragraph" w:styleId="ListParagraph">
    <w:name w:val="List Paragraph"/>
    <w:basedOn w:val="Normal"/>
    <w:uiPriority w:val="34"/>
    <w:unhideWhenUsed/>
    <w:qFormat/>
    <w:rsid w:val="008D0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eeparchy.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s@eeparch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munications@eeparchy.com" TargetMode="External"/><Relationship Id="rId4" Type="http://schemas.openxmlformats.org/officeDocument/2006/relationships/settings" Target="settings.xml"/><Relationship Id="rId9" Type="http://schemas.openxmlformats.org/officeDocument/2006/relationships/hyperlink" Target="mailto:Communications@eeparchy.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www.eeparch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rary\AppData\Roaming\Microsoft\Templates\Tactical%20business%20marketing%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CA56F8428C425A9CDC728CBCD8056C"/>
        <w:category>
          <w:name w:val="General"/>
          <w:gallery w:val="placeholder"/>
        </w:category>
        <w:types>
          <w:type w:val="bbPlcHdr"/>
        </w:types>
        <w:behaviors>
          <w:behavior w:val="content"/>
        </w:behaviors>
        <w:guid w:val="{00237FFB-34AE-4E9F-BC19-83FAA296BD88}"/>
      </w:docPartPr>
      <w:docPartBody>
        <w:p w:rsidR="00443671" w:rsidRDefault="00443671">
          <w:pPr>
            <w:pStyle w:val="9DCA56F8428C425A9CDC728CBCD8056C"/>
          </w:pPr>
          <w:r>
            <w:t>Date</w:t>
          </w:r>
        </w:p>
      </w:docPartBody>
    </w:docPart>
    <w:docPart>
      <w:docPartPr>
        <w:name w:val="4A613C59FE294C6B88B4376F5C772193"/>
        <w:category>
          <w:name w:val="General"/>
          <w:gallery w:val="placeholder"/>
        </w:category>
        <w:types>
          <w:type w:val="bbPlcHdr"/>
        </w:types>
        <w:behaviors>
          <w:behavior w:val="content"/>
        </w:behaviors>
        <w:guid w:val="{9ACC5193-4FFA-467B-B83F-CED9F43722C3}"/>
      </w:docPartPr>
      <w:docPartBody>
        <w:p w:rsidR="00443671" w:rsidRDefault="00443671">
          <w:pPr>
            <w:pStyle w:val="4A613C59FE294C6B88B4376F5C772193"/>
          </w:pPr>
          <w:r w:rsidRPr="002A0044">
            <w:t>Tactical Marketing Plan</w:t>
          </w:r>
        </w:p>
      </w:docPartBody>
    </w:docPart>
    <w:docPart>
      <w:docPartPr>
        <w:name w:val="DCEC212214644E09996F670C91AF8FE7"/>
        <w:category>
          <w:name w:val="General"/>
          <w:gallery w:val="placeholder"/>
        </w:category>
        <w:types>
          <w:type w:val="bbPlcHdr"/>
        </w:types>
        <w:behaviors>
          <w:behavior w:val="content"/>
        </w:behaviors>
        <w:guid w:val="{3DAE9A82-9B48-4C7D-B0EF-B77A5F4D27CF}"/>
      </w:docPartPr>
      <w:docPartBody>
        <w:p w:rsidR="00443671" w:rsidRDefault="00443671">
          <w:pPr>
            <w:pStyle w:val="DCEC212214644E09996F670C91AF8FE7"/>
          </w:pPr>
          <w:r>
            <w:t>Document subtitle</w:t>
          </w:r>
        </w:p>
      </w:docPartBody>
    </w:docPart>
    <w:docPart>
      <w:docPartPr>
        <w:name w:val="7D24C7CB03CD43CBAAA628096CF5A865"/>
        <w:category>
          <w:name w:val="General"/>
          <w:gallery w:val="placeholder"/>
        </w:category>
        <w:types>
          <w:type w:val="bbPlcHdr"/>
        </w:types>
        <w:behaviors>
          <w:behavior w:val="content"/>
        </w:behaviors>
        <w:guid w:val="{6666FD23-83DF-46F2-89DB-7F7FC34B9DC0}"/>
      </w:docPartPr>
      <w:docPartBody>
        <w:p w:rsidR="00443671" w:rsidRDefault="00443671">
          <w:pPr>
            <w:pStyle w:val="7D24C7CB03CD43CBAAA628096CF5A865"/>
          </w:pPr>
          <w:r w:rsidRPr="002A0044">
            <w:t>Tactical Marketing Plan</w:t>
          </w:r>
        </w:p>
      </w:docPartBody>
    </w:docPart>
    <w:docPart>
      <w:docPartPr>
        <w:name w:val="BF46793923C34E7DA581236574713B57"/>
        <w:category>
          <w:name w:val="General"/>
          <w:gallery w:val="placeholder"/>
        </w:category>
        <w:types>
          <w:type w:val="bbPlcHdr"/>
        </w:types>
        <w:behaviors>
          <w:behavior w:val="content"/>
        </w:behaviors>
        <w:guid w:val="{B1240F5F-1101-4FAA-90F8-CDCC99300FD0}"/>
      </w:docPartPr>
      <w:docPartBody>
        <w:p w:rsidR="00443671" w:rsidRDefault="00443671">
          <w:pPr>
            <w:pStyle w:val="BF46793923C34E7DA581236574713B57"/>
          </w:pPr>
          <w:r>
            <w:t>Plan Overview</w:t>
          </w:r>
        </w:p>
      </w:docPartBody>
    </w:docPart>
    <w:docPart>
      <w:docPartPr>
        <w:name w:val="0F549E7BAF904A0BB31A6064ADCEC938"/>
        <w:category>
          <w:name w:val="General"/>
          <w:gallery w:val="placeholder"/>
        </w:category>
        <w:types>
          <w:type w:val="bbPlcHdr"/>
        </w:types>
        <w:behaviors>
          <w:behavior w:val="content"/>
        </w:behaviors>
        <w:guid w:val="{5633CCE8-490A-4CAD-BF7D-F101FF132C1F}"/>
      </w:docPartPr>
      <w:docPartBody>
        <w:p w:rsidR="00443671" w:rsidRDefault="00443671">
          <w:pPr>
            <w:pStyle w:val="0F549E7BAF904A0BB31A6064ADCEC938"/>
          </w:pPr>
          <w:r>
            <w:t>Practice:</w:t>
          </w:r>
        </w:p>
      </w:docPartBody>
    </w:docPart>
    <w:docPart>
      <w:docPartPr>
        <w:name w:val="BE670A312C2F4AC5816137072E0EF8F2"/>
        <w:category>
          <w:name w:val="General"/>
          <w:gallery w:val="placeholder"/>
        </w:category>
        <w:types>
          <w:type w:val="bbPlcHdr"/>
        </w:types>
        <w:behaviors>
          <w:behavior w:val="content"/>
        </w:behaviors>
        <w:guid w:val="{4F592162-C7D8-4367-B63B-52CADE7CAC7D}"/>
      </w:docPartPr>
      <w:docPartBody>
        <w:p w:rsidR="00443671" w:rsidRDefault="00443671">
          <w:pPr>
            <w:pStyle w:val="BE670A312C2F4AC5816137072E0EF8F2"/>
          </w:pPr>
          <w:r>
            <w:t>Name</w:t>
          </w:r>
        </w:p>
      </w:docPartBody>
    </w:docPart>
    <w:docPart>
      <w:docPartPr>
        <w:name w:val="6EC0CD9ECAD34582A2420637C0ED3692"/>
        <w:category>
          <w:name w:val="General"/>
          <w:gallery w:val="placeholder"/>
        </w:category>
        <w:types>
          <w:type w:val="bbPlcHdr"/>
        </w:types>
        <w:behaviors>
          <w:behavior w:val="content"/>
        </w:behaviors>
        <w:guid w:val="{B5955A34-A4EB-4BD6-874D-CBD7CF6B73B4}"/>
      </w:docPartPr>
      <w:docPartBody>
        <w:p w:rsidR="00443671" w:rsidRDefault="00443671">
          <w:pPr>
            <w:pStyle w:val="6EC0CD9ECAD34582A2420637C0ED3692"/>
          </w:pPr>
          <w:r>
            <w:t>What is the desired outcome?</w:t>
          </w:r>
        </w:p>
      </w:docPartBody>
    </w:docPart>
    <w:docPart>
      <w:docPartPr>
        <w:name w:val="293F61364D694E29BCFE67461E4B215E"/>
        <w:category>
          <w:name w:val="General"/>
          <w:gallery w:val="placeholder"/>
        </w:category>
        <w:types>
          <w:type w:val="bbPlcHdr"/>
        </w:types>
        <w:behaviors>
          <w:behavior w:val="content"/>
        </w:behaviors>
        <w:guid w:val="{457F1E7C-C56E-47CD-9773-1EA682540178}"/>
      </w:docPartPr>
      <w:docPartBody>
        <w:p w:rsidR="00443671" w:rsidRDefault="00443671">
          <w:pPr>
            <w:pStyle w:val="293F61364D694E29BCFE67461E4B215E"/>
          </w:pPr>
          <w:r>
            <w:t>Define your pull-through offer.</w:t>
          </w:r>
        </w:p>
      </w:docPartBody>
    </w:docPart>
    <w:docPart>
      <w:docPartPr>
        <w:name w:val="554B52F346AA4310ACB33CACDEA650B5"/>
        <w:category>
          <w:name w:val="General"/>
          <w:gallery w:val="placeholder"/>
        </w:category>
        <w:types>
          <w:type w:val="bbPlcHdr"/>
        </w:types>
        <w:behaviors>
          <w:behavior w:val="content"/>
        </w:behaviors>
        <w:guid w:val="{82EAD7D2-CD6B-4E6A-A7B2-2495D97D2DD3}"/>
      </w:docPartPr>
      <w:docPartBody>
        <w:p w:rsidR="00443671" w:rsidRDefault="00443671">
          <w:pPr>
            <w:pStyle w:val="554B52F346AA4310ACB33CACDEA650B5"/>
          </w:pPr>
          <w:r>
            <w:t>Process</w:t>
          </w:r>
        </w:p>
      </w:docPartBody>
    </w:docPart>
    <w:docPart>
      <w:docPartPr>
        <w:name w:val="D7E59EF56CBB4BBDB029042BC28EA426"/>
        <w:category>
          <w:name w:val="General"/>
          <w:gallery w:val="placeholder"/>
        </w:category>
        <w:types>
          <w:type w:val="bbPlcHdr"/>
        </w:types>
        <w:behaviors>
          <w:behavior w:val="content"/>
        </w:behaviors>
        <w:guid w:val="{20AFD30F-E663-4320-BD53-61CEACA2B8CA}"/>
      </w:docPartPr>
      <w:docPartBody>
        <w:p w:rsidR="00443671" w:rsidRDefault="00443671">
          <w:pPr>
            <w:pStyle w:val="D7E59EF56CBB4BBDB029042BC28EA426"/>
          </w:pPr>
          <w:r>
            <w:t>Opportunity Qualification Process and Criteria</w:t>
          </w:r>
        </w:p>
      </w:docPartBody>
    </w:docPart>
    <w:docPart>
      <w:docPartPr>
        <w:name w:val="2D67D1A62BFF4120BBB561C2D8D04D00"/>
        <w:category>
          <w:name w:val="General"/>
          <w:gallery w:val="placeholder"/>
        </w:category>
        <w:types>
          <w:type w:val="bbPlcHdr"/>
        </w:types>
        <w:behaviors>
          <w:behavior w:val="content"/>
        </w:behaviors>
        <w:guid w:val="{03F3749E-38BA-4B02-9AA5-A82169F04DBB}"/>
      </w:docPartPr>
      <w:docPartBody>
        <w:p w:rsidR="00443671" w:rsidRDefault="00443671">
          <w:pPr>
            <w:pStyle w:val="2D67D1A62BFF4120BBB561C2D8D04D00"/>
          </w:pPr>
          <w:r>
            <w:t>Role</w:t>
          </w:r>
        </w:p>
      </w:docPartBody>
    </w:docPart>
    <w:docPart>
      <w:docPartPr>
        <w:name w:val="F8CE8BCE380D46A4A88A22591715D136"/>
        <w:category>
          <w:name w:val="General"/>
          <w:gallery w:val="placeholder"/>
        </w:category>
        <w:types>
          <w:type w:val="bbPlcHdr"/>
        </w:types>
        <w:behaviors>
          <w:behavior w:val="content"/>
        </w:behaviors>
        <w:guid w:val="{78D1BF84-45E5-4172-B1BB-DA1F4F8121BA}"/>
      </w:docPartPr>
      <w:docPartBody>
        <w:p w:rsidR="00443671" w:rsidRDefault="00443671">
          <w:pPr>
            <w:pStyle w:val="F8CE8BCE380D46A4A88A22591715D136"/>
          </w:pPr>
          <w:r>
            <w:t>Print First and Last Name</w:t>
          </w:r>
        </w:p>
      </w:docPartBody>
    </w:docPart>
    <w:docPart>
      <w:docPartPr>
        <w:name w:val="A655FEEA29624230955B40BD5E3696F7"/>
        <w:category>
          <w:name w:val="General"/>
          <w:gallery w:val="placeholder"/>
        </w:category>
        <w:types>
          <w:type w:val="bbPlcHdr"/>
        </w:types>
        <w:behaviors>
          <w:behavior w:val="content"/>
        </w:behaviors>
        <w:guid w:val="{4C060314-CC54-4603-9E73-E6CFC74822A1}"/>
      </w:docPartPr>
      <w:docPartBody>
        <w:p w:rsidR="00443671" w:rsidRDefault="00443671">
          <w:pPr>
            <w:pStyle w:val="A655FEEA29624230955B40BD5E3696F7"/>
          </w:pPr>
          <w:r>
            <w:t>Title</w:t>
          </w:r>
        </w:p>
      </w:docPartBody>
    </w:docPart>
    <w:docPart>
      <w:docPartPr>
        <w:name w:val="6CBF8673F84B4625AD41C611EA22ACED"/>
        <w:category>
          <w:name w:val="General"/>
          <w:gallery w:val="placeholder"/>
        </w:category>
        <w:types>
          <w:type w:val="bbPlcHdr"/>
        </w:types>
        <w:behaviors>
          <w:behavior w:val="content"/>
        </w:behaviors>
        <w:guid w:val="{CE2DA47A-6C20-4277-9216-4B9E6F49116F}"/>
      </w:docPartPr>
      <w:docPartBody>
        <w:p w:rsidR="00443671" w:rsidRDefault="00443671">
          <w:pPr>
            <w:pStyle w:val="6CBF8673F84B4625AD41C611EA22ACED"/>
          </w:pPr>
          <w:r>
            <w:t>Signature</w:t>
          </w:r>
        </w:p>
      </w:docPartBody>
    </w:docPart>
    <w:docPart>
      <w:docPartPr>
        <w:name w:val="236239F96FF342B9AF0F4301C5082F59"/>
        <w:category>
          <w:name w:val="General"/>
          <w:gallery w:val="placeholder"/>
        </w:category>
        <w:types>
          <w:type w:val="bbPlcHdr"/>
        </w:types>
        <w:behaviors>
          <w:behavior w:val="content"/>
        </w:behaviors>
        <w:guid w:val="{2743AB50-57F7-46E4-BA53-D5DB267EA8D2}"/>
      </w:docPartPr>
      <w:docPartBody>
        <w:p w:rsidR="00443671" w:rsidRDefault="00443671">
          <w:pPr>
            <w:pStyle w:val="236239F96FF342B9AF0F4301C5082F59"/>
          </w:pPr>
          <w:r>
            <w:t>Date</w:t>
          </w:r>
          <w:r w:rsidRPr="00FC0BA0">
            <w:rPr>
              <w:rStyle w:val="PlaceholderText"/>
            </w:rPr>
            <w:t>.</w:t>
          </w:r>
        </w:p>
      </w:docPartBody>
    </w:docPart>
    <w:docPart>
      <w:docPartPr>
        <w:name w:val="C36D9D0B19A04C598043E58D66EDF948"/>
        <w:category>
          <w:name w:val="General"/>
          <w:gallery w:val="placeholder"/>
        </w:category>
        <w:types>
          <w:type w:val="bbPlcHdr"/>
        </w:types>
        <w:behaviors>
          <w:behavior w:val="content"/>
        </w:behaviors>
        <w:guid w:val="{901BBED4-FD3B-4FD2-BB0C-71E7965EA196}"/>
      </w:docPartPr>
      <w:docPartBody>
        <w:p w:rsidR="00443671" w:rsidRDefault="00443671">
          <w:pPr>
            <w:pStyle w:val="C36D9D0B19A04C598043E58D66EDF948"/>
          </w:pPr>
          <w:r>
            <w:t>Print First and Last Name</w:t>
          </w:r>
        </w:p>
      </w:docPartBody>
    </w:docPart>
    <w:docPart>
      <w:docPartPr>
        <w:name w:val="C506EA62EE004239A6315BD57D6C18F4"/>
        <w:category>
          <w:name w:val="General"/>
          <w:gallery w:val="placeholder"/>
        </w:category>
        <w:types>
          <w:type w:val="bbPlcHdr"/>
        </w:types>
        <w:behaviors>
          <w:behavior w:val="content"/>
        </w:behaviors>
        <w:guid w:val="{060071B0-205D-4FEF-B418-AF4C509DA899}"/>
      </w:docPartPr>
      <w:docPartBody>
        <w:p w:rsidR="00443671" w:rsidRDefault="00443671">
          <w:pPr>
            <w:pStyle w:val="C506EA62EE004239A6315BD57D6C18F4"/>
          </w:pPr>
          <w:r>
            <w:t>Title</w:t>
          </w:r>
        </w:p>
      </w:docPartBody>
    </w:docPart>
    <w:docPart>
      <w:docPartPr>
        <w:name w:val="F925A54002EA4F249B492666408D9FBD"/>
        <w:category>
          <w:name w:val="General"/>
          <w:gallery w:val="placeholder"/>
        </w:category>
        <w:types>
          <w:type w:val="bbPlcHdr"/>
        </w:types>
        <w:behaviors>
          <w:behavior w:val="content"/>
        </w:behaviors>
        <w:guid w:val="{EDEE736D-6174-4F7B-BF65-0B3AA314E88F}"/>
      </w:docPartPr>
      <w:docPartBody>
        <w:p w:rsidR="00443671" w:rsidRDefault="00443671">
          <w:pPr>
            <w:pStyle w:val="F925A54002EA4F249B492666408D9FBD"/>
          </w:pPr>
          <w:r>
            <w:t>Signature</w:t>
          </w:r>
        </w:p>
      </w:docPartBody>
    </w:docPart>
    <w:docPart>
      <w:docPartPr>
        <w:name w:val="DDEB6E0879CD4E3DBD1C0EE84D6135D5"/>
        <w:category>
          <w:name w:val="General"/>
          <w:gallery w:val="placeholder"/>
        </w:category>
        <w:types>
          <w:type w:val="bbPlcHdr"/>
        </w:types>
        <w:behaviors>
          <w:behavior w:val="content"/>
        </w:behaviors>
        <w:guid w:val="{A70B7567-322F-462B-8843-FE218ECDA1BA}"/>
      </w:docPartPr>
      <w:docPartBody>
        <w:p w:rsidR="00443671" w:rsidRDefault="00443671">
          <w:pPr>
            <w:pStyle w:val="DDEB6E0879CD4E3DBD1C0EE84D6135D5"/>
          </w:pPr>
          <w:r>
            <w:t>Date</w:t>
          </w:r>
          <w:r w:rsidRPr="00FC0BA0">
            <w:rPr>
              <w:rStyle w:val="PlaceholderText"/>
            </w:rPr>
            <w:t>.</w:t>
          </w:r>
        </w:p>
      </w:docPartBody>
    </w:docPart>
    <w:docPart>
      <w:docPartPr>
        <w:name w:val="DD1E7FB22EBC485FA85BC0D27C0F3371"/>
        <w:category>
          <w:name w:val="General"/>
          <w:gallery w:val="placeholder"/>
        </w:category>
        <w:types>
          <w:type w:val="bbPlcHdr"/>
        </w:types>
        <w:behaviors>
          <w:behavior w:val="content"/>
        </w:behaviors>
        <w:guid w:val="{26AA1801-53EC-45E1-A1B7-DA2DF6FB4ACD}"/>
      </w:docPartPr>
      <w:docPartBody>
        <w:p w:rsidR="00443671" w:rsidRDefault="00443671">
          <w:pPr>
            <w:pStyle w:val="DD1E7FB22EBC485FA85BC0D27C0F3371"/>
          </w:pPr>
          <w:r>
            <w:t>Print First and Last Name</w:t>
          </w:r>
        </w:p>
      </w:docPartBody>
    </w:docPart>
    <w:docPart>
      <w:docPartPr>
        <w:name w:val="6F6CAE72CD5249E8AD0D9AE64C52FEDB"/>
        <w:category>
          <w:name w:val="General"/>
          <w:gallery w:val="placeholder"/>
        </w:category>
        <w:types>
          <w:type w:val="bbPlcHdr"/>
        </w:types>
        <w:behaviors>
          <w:behavior w:val="content"/>
        </w:behaviors>
        <w:guid w:val="{7D1C4913-82A7-4411-9EB9-AC16060B3CCE}"/>
      </w:docPartPr>
      <w:docPartBody>
        <w:p w:rsidR="00443671" w:rsidRDefault="00443671">
          <w:pPr>
            <w:pStyle w:val="6F6CAE72CD5249E8AD0D9AE64C52FEDB"/>
          </w:pPr>
          <w:r>
            <w:t>Title</w:t>
          </w:r>
        </w:p>
      </w:docPartBody>
    </w:docPart>
    <w:docPart>
      <w:docPartPr>
        <w:name w:val="4548A307BECD4AF9A02398764CDBB591"/>
        <w:category>
          <w:name w:val="General"/>
          <w:gallery w:val="placeholder"/>
        </w:category>
        <w:types>
          <w:type w:val="bbPlcHdr"/>
        </w:types>
        <w:behaviors>
          <w:behavior w:val="content"/>
        </w:behaviors>
        <w:guid w:val="{91718157-7059-4520-8E56-9ACA5153A67A}"/>
      </w:docPartPr>
      <w:docPartBody>
        <w:p w:rsidR="00443671" w:rsidRDefault="00443671">
          <w:pPr>
            <w:pStyle w:val="4548A307BECD4AF9A02398764CDBB591"/>
          </w:pPr>
          <w:r>
            <w:t>Signature</w:t>
          </w:r>
        </w:p>
      </w:docPartBody>
    </w:docPart>
    <w:docPart>
      <w:docPartPr>
        <w:name w:val="7B56ED33340B47A19A57D0182294F089"/>
        <w:category>
          <w:name w:val="General"/>
          <w:gallery w:val="placeholder"/>
        </w:category>
        <w:types>
          <w:type w:val="bbPlcHdr"/>
        </w:types>
        <w:behaviors>
          <w:behavior w:val="content"/>
        </w:behaviors>
        <w:guid w:val="{9CE16532-BEAD-4010-A9AD-F10C7BC5DB76}"/>
      </w:docPartPr>
      <w:docPartBody>
        <w:p w:rsidR="00443671" w:rsidRDefault="00443671">
          <w:pPr>
            <w:pStyle w:val="7B56ED33340B47A19A57D0182294F089"/>
          </w:pPr>
          <w:r>
            <w:t>Date</w:t>
          </w:r>
          <w:r w:rsidRPr="00FC0BA0">
            <w:rPr>
              <w:rStyle w:val="PlaceholderText"/>
            </w:rPr>
            <w:t>.</w:t>
          </w:r>
        </w:p>
      </w:docPartBody>
    </w:docPart>
    <w:docPart>
      <w:docPartPr>
        <w:name w:val="A70E188BE7624C23AB417C11A38CF986"/>
        <w:category>
          <w:name w:val="General"/>
          <w:gallery w:val="placeholder"/>
        </w:category>
        <w:types>
          <w:type w:val="bbPlcHdr"/>
        </w:types>
        <w:behaviors>
          <w:behavior w:val="content"/>
        </w:behaviors>
        <w:guid w:val="{38AC7001-7839-42A4-ADC5-49430742E550}"/>
      </w:docPartPr>
      <w:docPartBody>
        <w:p w:rsidR="00443671" w:rsidRDefault="00443671">
          <w:pPr>
            <w:pStyle w:val="A70E188BE7624C23AB417C11A38CF986"/>
          </w:pPr>
          <w:r>
            <w:t>Print First and Last Name</w:t>
          </w:r>
        </w:p>
      </w:docPartBody>
    </w:docPart>
    <w:docPart>
      <w:docPartPr>
        <w:name w:val="3E386690A9E34455BAB113D54450415B"/>
        <w:category>
          <w:name w:val="General"/>
          <w:gallery w:val="placeholder"/>
        </w:category>
        <w:types>
          <w:type w:val="bbPlcHdr"/>
        </w:types>
        <w:behaviors>
          <w:behavior w:val="content"/>
        </w:behaviors>
        <w:guid w:val="{83D9E930-1D29-4EC3-B756-9A42B9DB23DB}"/>
      </w:docPartPr>
      <w:docPartBody>
        <w:p w:rsidR="00443671" w:rsidRDefault="00443671">
          <w:pPr>
            <w:pStyle w:val="3E386690A9E34455BAB113D54450415B"/>
          </w:pPr>
          <w:r>
            <w:t>Title</w:t>
          </w:r>
        </w:p>
      </w:docPartBody>
    </w:docPart>
    <w:docPart>
      <w:docPartPr>
        <w:name w:val="792F836AA47E4A4EA82E905C70D1B937"/>
        <w:category>
          <w:name w:val="General"/>
          <w:gallery w:val="placeholder"/>
        </w:category>
        <w:types>
          <w:type w:val="bbPlcHdr"/>
        </w:types>
        <w:behaviors>
          <w:behavior w:val="content"/>
        </w:behaviors>
        <w:guid w:val="{ADF80DBE-0066-496A-A36C-BF6E6458AB4A}"/>
      </w:docPartPr>
      <w:docPartBody>
        <w:p w:rsidR="00443671" w:rsidRDefault="00443671">
          <w:pPr>
            <w:pStyle w:val="792F836AA47E4A4EA82E905C70D1B937"/>
          </w:pPr>
          <w:r>
            <w:t>Signature</w:t>
          </w:r>
        </w:p>
      </w:docPartBody>
    </w:docPart>
    <w:docPart>
      <w:docPartPr>
        <w:name w:val="DD2196D3D7724BE5A1C7F2F330B1BD21"/>
        <w:category>
          <w:name w:val="General"/>
          <w:gallery w:val="placeholder"/>
        </w:category>
        <w:types>
          <w:type w:val="bbPlcHdr"/>
        </w:types>
        <w:behaviors>
          <w:behavior w:val="content"/>
        </w:behaviors>
        <w:guid w:val="{263592B9-F6E6-41DB-A2BF-4BF1755CDAD8}"/>
      </w:docPartPr>
      <w:docPartBody>
        <w:p w:rsidR="00443671" w:rsidRDefault="00443671">
          <w:pPr>
            <w:pStyle w:val="DD2196D3D7724BE5A1C7F2F330B1BD21"/>
          </w:pPr>
          <w:r>
            <w:t>Date</w:t>
          </w:r>
          <w:r w:rsidRPr="00FC0BA0">
            <w:rPr>
              <w:rStyle w:val="PlaceholderText"/>
            </w:rPr>
            <w:t>.</w:t>
          </w:r>
        </w:p>
      </w:docPartBody>
    </w:docPart>
    <w:docPart>
      <w:docPartPr>
        <w:name w:val="BC6101D7523C4920906D681696BEA205"/>
        <w:category>
          <w:name w:val="General"/>
          <w:gallery w:val="placeholder"/>
        </w:category>
        <w:types>
          <w:type w:val="bbPlcHdr"/>
        </w:types>
        <w:behaviors>
          <w:behavior w:val="content"/>
        </w:behaviors>
        <w:guid w:val="{269468C7-E716-4925-816B-C1B0D87E92B9}"/>
      </w:docPartPr>
      <w:docPartBody>
        <w:p w:rsidR="00443671" w:rsidRDefault="00443671">
          <w:pPr>
            <w:pStyle w:val="BC6101D7523C4920906D681696BEA205"/>
          </w:pPr>
          <w:r>
            <w:t>Print First and Last Name</w:t>
          </w:r>
        </w:p>
      </w:docPartBody>
    </w:docPart>
    <w:docPart>
      <w:docPartPr>
        <w:name w:val="5BCD6E6E430F4806A3F1E799425DCAF6"/>
        <w:category>
          <w:name w:val="General"/>
          <w:gallery w:val="placeholder"/>
        </w:category>
        <w:types>
          <w:type w:val="bbPlcHdr"/>
        </w:types>
        <w:behaviors>
          <w:behavior w:val="content"/>
        </w:behaviors>
        <w:guid w:val="{BC7D8D3B-4A86-41A1-9B01-E617C4C3E768}"/>
      </w:docPartPr>
      <w:docPartBody>
        <w:p w:rsidR="00443671" w:rsidRDefault="00443671">
          <w:pPr>
            <w:pStyle w:val="5BCD6E6E430F4806A3F1E799425DCAF6"/>
          </w:pPr>
          <w:r>
            <w:t>Title</w:t>
          </w:r>
        </w:p>
      </w:docPartBody>
    </w:docPart>
    <w:docPart>
      <w:docPartPr>
        <w:name w:val="D7FE2A6CB1544F81ABF1D2D1F32A64A1"/>
        <w:category>
          <w:name w:val="General"/>
          <w:gallery w:val="placeholder"/>
        </w:category>
        <w:types>
          <w:type w:val="bbPlcHdr"/>
        </w:types>
        <w:behaviors>
          <w:behavior w:val="content"/>
        </w:behaviors>
        <w:guid w:val="{B311BAFC-517D-49F0-A5F9-2D35CA1F6B83}"/>
      </w:docPartPr>
      <w:docPartBody>
        <w:p w:rsidR="00443671" w:rsidRDefault="00443671">
          <w:pPr>
            <w:pStyle w:val="D7FE2A6CB1544F81ABF1D2D1F32A64A1"/>
          </w:pPr>
          <w:r>
            <w:t>Signature</w:t>
          </w:r>
        </w:p>
      </w:docPartBody>
    </w:docPart>
    <w:docPart>
      <w:docPartPr>
        <w:name w:val="5118916A6B234323A22F73EDD93697E0"/>
        <w:category>
          <w:name w:val="General"/>
          <w:gallery w:val="placeholder"/>
        </w:category>
        <w:types>
          <w:type w:val="bbPlcHdr"/>
        </w:types>
        <w:behaviors>
          <w:behavior w:val="content"/>
        </w:behaviors>
        <w:guid w:val="{DE8766F1-4248-40C6-9996-FFCAB03BB9CC}"/>
      </w:docPartPr>
      <w:docPartBody>
        <w:p w:rsidR="00443671" w:rsidRDefault="00443671">
          <w:pPr>
            <w:pStyle w:val="5118916A6B234323A22F73EDD93697E0"/>
          </w:pPr>
          <w:r>
            <w:t>Date</w:t>
          </w:r>
          <w:r w:rsidRPr="00FC0BA0">
            <w:rPr>
              <w:rStyle w:val="PlaceholderText"/>
            </w:rPr>
            <w:t>.</w:t>
          </w:r>
        </w:p>
      </w:docPartBody>
    </w:docPart>
    <w:docPart>
      <w:docPartPr>
        <w:name w:val="DE938BD7018C46D3B4EB8D95681B16F1"/>
        <w:category>
          <w:name w:val="General"/>
          <w:gallery w:val="placeholder"/>
        </w:category>
        <w:types>
          <w:type w:val="bbPlcHdr"/>
        </w:types>
        <w:behaviors>
          <w:behavior w:val="content"/>
        </w:behaviors>
        <w:guid w:val="{B4D534D0-D354-48AB-B27C-30D3A2D20BAA}"/>
      </w:docPartPr>
      <w:docPartBody>
        <w:p w:rsidR="00443671" w:rsidRDefault="00443671">
          <w:pPr>
            <w:pStyle w:val="DE938BD7018C46D3B4EB8D95681B16F1"/>
          </w:pPr>
          <w:r>
            <w:t>Print First and Last Name</w:t>
          </w:r>
        </w:p>
      </w:docPartBody>
    </w:docPart>
    <w:docPart>
      <w:docPartPr>
        <w:name w:val="BCB2B59A662B4BE2B341DBED57D03663"/>
        <w:category>
          <w:name w:val="General"/>
          <w:gallery w:val="placeholder"/>
        </w:category>
        <w:types>
          <w:type w:val="bbPlcHdr"/>
        </w:types>
        <w:behaviors>
          <w:behavior w:val="content"/>
        </w:behaviors>
        <w:guid w:val="{E3897708-65F4-4429-8AC9-B0E9855BB41A}"/>
      </w:docPartPr>
      <w:docPartBody>
        <w:p w:rsidR="00443671" w:rsidRDefault="00443671">
          <w:pPr>
            <w:pStyle w:val="BCB2B59A662B4BE2B341DBED57D03663"/>
          </w:pPr>
          <w:r>
            <w:t>Title</w:t>
          </w:r>
        </w:p>
      </w:docPartBody>
    </w:docPart>
    <w:docPart>
      <w:docPartPr>
        <w:name w:val="8EF153E10639442C8A8D989898B88322"/>
        <w:category>
          <w:name w:val="General"/>
          <w:gallery w:val="placeholder"/>
        </w:category>
        <w:types>
          <w:type w:val="bbPlcHdr"/>
        </w:types>
        <w:behaviors>
          <w:behavior w:val="content"/>
        </w:behaviors>
        <w:guid w:val="{DFC48F0E-24B4-42E6-8D83-3C3C0015326F}"/>
      </w:docPartPr>
      <w:docPartBody>
        <w:p w:rsidR="00443671" w:rsidRDefault="00443671">
          <w:pPr>
            <w:pStyle w:val="8EF153E10639442C8A8D989898B88322"/>
          </w:pPr>
          <w:r>
            <w:t>Signature</w:t>
          </w:r>
        </w:p>
      </w:docPartBody>
    </w:docPart>
    <w:docPart>
      <w:docPartPr>
        <w:name w:val="FED74884092047379A736B3230447F48"/>
        <w:category>
          <w:name w:val="General"/>
          <w:gallery w:val="placeholder"/>
        </w:category>
        <w:types>
          <w:type w:val="bbPlcHdr"/>
        </w:types>
        <w:behaviors>
          <w:behavior w:val="content"/>
        </w:behaviors>
        <w:guid w:val="{6A70A5A1-EB17-408A-AB3F-E272DEFAB2D8}"/>
      </w:docPartPr>
      <w:docPartBody>
        <w:p w:rsidR="00443671" w:rsidRDefault="00443671">
          <w:pPr>
            <w:pStyle w:val="FED74884092047379A736B3230447F48"/>
          </w:pPr>
          <w:r>
            <w:t>Date</w:t>
          </w:r>
          <w:r w:rsidRPr="00FC0BA0">
            <w:rPr>
              <w:rStyle w:val="PlaceholderText"/>
            </w:rPr>
            <w:t>.</w:t>
          </w:r>
        </w:p>
      </w:docPartBody>
    </w:docPart>
    <w:docPart>
      <w:docPartPr>
        <w:name w:val="BCD2FD75F1D1499199750CADD695F4C4"/>
        <w:category>
          <w:name w:val="General"/>
          <w:gallery w:val="placeholder"/>
        </w:category>
        <w:types>
          <w:type w:val="bbPlcHdr"/>
        </w:types>
        <w:behaviors>
          <w:behavior w:val="content"/>
        </w:behaviors>
        <w:guid w:val="{6E82786B-EB2C-4DF2-864A-82E0497888F8}"/>
      </w:docPartPr>
      <w:docPartBody>
        <w:p w:rsidR="00443671" w:rsidRDefault="00443671">
          <w:pPr>
            <w:pStyle w:val="BCD2FD75F1D1499199750CADD695F4C4"/>
          </w:pPr>
          <w:r>
            <w:t>Print First and Last Name</w:t>
          </w:r>
        </w:p>
      </w:docPartBody>
    </w:docPart>
    <w:docPart>
      <w:docPartPr>
        <w:name w:val="09EB08AED6594162BAFD961449B3F2C3"/>
        <w:category>
          <w:name w:val="General"/>
          <w:gallery w:val="placeholder"/>
        </w:category>
        <w:types>
          <w:type w:val="bbPlcHdr"/>
        </w:types>
        <w:behaviors>
          <w:behavior w:val="content"/>
        </w:behaviors>
        <w:guid w:val="{6E04A9FD-9CDD-4A27-84D5-9F5DDE0D9261}"/>
      </w:docPartPr>
      <w:docPartBody>
        <w:p w:rsidR="00443671" w:rsidRDefault="00443671">
          <w:pPr>
            <w:pStyle w:val="09EB08AED6594162BAFD961449B3F2C3"/>
          </w:pPr>
          <w:r>
            <w:t>Title</w:t>
          </w:r>
        </w:p>
      </w:docPartBody>
    </w:docPart>
    <w:docPart>
      <w:docPartPr>
        <w:name w:val="F685C724D3FA4CBAAF75973D31CB42FF"/>
        <w:category>
          <w:name w:val="General"/>
          <w:gallery w:val="placeholder"/>
        </w:category>
        <w:types>
          <w:type w:val="bbPlcHdr"/>
        </w:types>
        <w:behaviors>
          <w:behavior w:val="content"/>
        </w:behaviors>
        <w:guid w:val="{5D891709-C373-4DF3-9BD1-A7B56264EE07}"/>
      </w:docPartPr>
      <w:docPartBody>
        <w:p w:rsidR="00443671" w:rsidRDefault="00443671">
          <w:pPr>
            <w:pStyle w:val="F685C724D3FA4CBAAF75973D31CB42FF"/>
          </w:pPr>
          <w:r>
            <w:t>Signature</w:t>
          </w:r>
        </w:p>
      </w:docPartBody>
    </w:docPart>
    <w:docPart>
      <w:docPartPr>
        <w:name w:val="263FC42D796946DE82E3A07A44793535"/>
        <w:category>
          <w:name w:val="General"/>
          <w:gallery w:val="placeholder"/>
        </w:category>
        <w:types>
          <w:type w:val="bbPlcHdr"/>
        </w:types>
        <w:behaviors>
          <w:behavior w:val="content"/>
        </w:behaviors>
        <w:guid w:val="{9FF87689-C4A8-44DC-878A-E87424101C44}"/>
      </w:docPartPr>
      <w:docPartBody>
        <w:p w:rsidR="00443671" w:rsidRDefault="00443671">
          <w:pPr>
            <w:pStyle w:val="263FC42D796946DE82E3A07A44793535"/>
          </w:pPr>
          <w:r>
            <w:t>Date</w:t>
          </w:r>
          <w:r w:rsidRPr="00FC0BA0">
            <w:rPr>
              <w:rStyle w:val="PlaceholderText"/>
            </w:rPr>
            <w:t>.</w:t>
          </w:r>
        </w:p>
      </w:docPartBody>
    </w:docPart>
    <w:docPart>
      <w:docPartPr>
        <w:name w:val="D6B4F49EE8A548ADB52B9312D2EB2F3D"/>
        <w:category>
          <w:name w:val="General"/>
          <w:gallery w:val="placeholder"/>
        </w:category>
        <w:types>
          <w:type w:val="bbPlcHdr"/>
        </w:types>
        <w:behaviors>
          <w:behavior w:val="content"/>
        </w:behaviors>
        <w:guid w:val="{4B03E989-F17D-41C3-8F35-C9F62AFD593B}"/>
      </w:docPartPr>
      <w:docPartBody>
        <w:p w:rsidR="00443671" w:rsidRDefault="00443671">
          <w:pPr>
            <w:pStyle w:val="D6B4F49EE8A548ADB52B9312D2EB2F3D"/>
          </w:pPr>
          <w:r>
            <w:t>Date</w:t>
          </w:r>
          <w:r w:rsidRPr="00FC0BA0">
            <w:rPr>
              <w:rStyle w:val="PlaceholderText"/>
            </w:rPr>
            <w:t>.</w:t>
          </w:r>
        </w:p>
      </w:docPartBody>
    </w:docPart>
    <w:docPart>
      <w:docPartPr>
        <w:name w:val="340253FAB0574D15ADA1EE7ABDDE280C"/>
        <w:category>
          <w:name w:val="General"/>
          <w:gallery w:val="placeholder"/>
        </w:category>
        <w:types>
          <w:type w:val="bbPlcHdr"/>
        </w:types>
        <w:behaviors>
          <w:behavior w:val="content"/>
        </w:behaviors>
        <w:guid w:val="{41BCBDB1-2574-48F0-9BFC-6DA0928AAABF}"/>
      </w:docPartPr>
      <w:docPartBody>
        <w:p w:rsidR="00443671" w:rsidRDefault="00443671">
          <w:pPr>
            <w:pStyle w:val="340253FAB0574D15ADA1EE7ABDDE280C"/>
          </w:pPr>
          <w:r>
            <w:t>Print First and Last Name</w:t>
          </w:r>
        </w:p>
      </w:docPartBody>
    </w:docPart>
    <w:docPart>
      <w:docPartPr>
        <w:name w:val="154FB44B760043B5AAE1F4B3F739E685"/>
        <w:category>
          <w:name w:val="General"/>
          <w:gallery w:val="placeholder"/>
        </w:category>
        <w:types>
          <w:type w:val="bbPlcHdr"/>
        </w:types>
        <w:behaviors>
          <w:behavior w:val="content"/>
        </w:behaviors>
        <w:guid w:val="{07DA1066-8620-4E48-8A99-2B81F5B6AA82}"/>
      </w:docPartPr>
      <w:docPartBody>
        <w:p w:rsidR="00443671" w:rsidRDefault="00443671">
          <w:pPr>
            <w:pStyle w:val="154FB44B760043B5AAE1F4B3F739E685"/>
          </w:pPr>
          <w:r>
            <w:t>Title</w:t>
          </w:r>
        </w:p>
      </w:docPartBody>
    </w:docPart>
    <w:docPart>
      <w:docPartPr>
        <w:name w:val="E0EB019B767741129C97DDCDC14E289C"/>
        <w:category>
          <w:name w:val="General"/>
          <w:gallery w:val="placeholder"/>
        </w:category>
        <w:types>
          <w:type w:val="bbPlcHdr"/>
        </w:types>
        <w:behaviors>
          <w:behavior w:val="content"/>
        </w:behaviors>
        <w:guid w:val="{D331388D-8B78-442F-AEE3-E12767B0D5C8}"/>
      </w:docPartPr>
      <w:docPartBody>
        <w:p w:rsidR="00443671" w:rsidRDefault="00443671">
          <w:pPr>
            <w:pStyle w:val="E0EB019B767741129C97DDCDC14E289C"/>
          </w:pPr>
          <w:r>
            <w:t>Signature</w:t>
          </w:r>
        </w:p>
      </w:docPartBody>
    </w:docPart>
    <w:docPart>
      <w:docPartPr>
        <w:name w:val="8B33624B9DDD4DD899B8BC99364B6B69"/>
        <w:category>
          <w:name w:val="General"/>
          <w:gallery w:val="placeholder"/>
        </w:category>
        <w:types>
          <w:type w:val="bbPlcHdr"/>
        </w:types>
        <w:behaviors>
          <w:behavior w:val="content"/>
        </w:behaviors>
        <w:guid w:val="{6E03774E-FA3D-4BA4-B788-224B5FAF947E}"/>
      </w:docPartPr>
      <w:docPartBody>
        <w:p w:rsidR="00443671" w:rsidRDefault="00443671">
          <w:pPr>
            <w:pStyle w:val="8B33624B9DDD4DD899B8BC99364B6B69"/>
          </w:pPr>
          <w:r>
            <w:t>Date</w:t>
          </w:r>
          <w:r w:rsidRPr="00FC0BA0">
            <w:rPr>
              <w:rStyle w:val="PlaceholderText"/>
            </w:rPr>
            <w:t>.</w:t>
          </w:r>
        </w:p>
      </w:docPartBody>
    </w:docPart>
    <w:docPart>
      <w:docPartPr>
        <w:name w:val="E7F69887C5D649CF9B1B8C3D3F0C06D7"/>
        <w:category>
          <w:name w:val="General"/>
          <w:gallery w:val="placeholder"/>
        </w:category>
        <w:types>
          <w:type w:val="bbPlcHdr"/>
        </w:types>
        <w:behaviors>
          <w:behavior w:val="content"/>
        </w:behaviors>
        <w:guid w:val="{A6245694-1281-46C7-B3DB-BF5D68ED6556}"/>
      </w:docPartPr>
      <w:docPartBody>
        <w:p w:rsidR="00443671" w:rsidRDefault="00443671" w:rsidP="00443671">
          <w:pPr>
            <w:pStyle w:val="E7F69887C5D649CF9B1B8C3D3F0C06D7"/>
          </w:pPr>
          <w:r>
            <w:t>Opportunity Qualification Process and Criteria</w:t>
          </w:r>
        </w:p>
      </w:docPartBody>
    </w:docPart>
    <w:docPart>
      <w:docPartPr>
        <w:name w:val="2C000297E3604993BE3710977D3854DE"/>
        <w:category>
          <w:name w:val="General"/>
          <w:gallery w:val="placeholder"/>
        </w:category>
        <w:types>
          <w:type w:val="bbPlcHdr"/>
        </w:types>
        <w:behaviors>
          <w:behavior w:val="content"/>
        </w:behaviors>
        <w:guid w:val="{CE6E4083-AC2F-4B77-B9B3-39D77EC92B4F}"/>
      </w:docPartPr>
      <w:docPartBody>
        <w:p w:rsidR="00443671" w:rsidRDefault="00443671" w:rsidP="00443671">
          <w:pPr>
            <w:pStyle w:val="2C000297E3604993BE3710977D3854DE"/>
          </w:pPr>
          <w:r>
            <w:t>Role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671"/>
    <w:rsid w:val="00443671"/>
    <w:rsid w:val="00FB35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304F537BD049399A039F8D00B26460">
    <w:name w:val="B0304F537BD049399A039F8D00B26460"/>
  </w:style>
  <w:style w:type="paragraph" w:customStyle="1" w:styleId="8E431C3DCB9649048D5E990792A8B736">
    <w:name w:val="8E431C3DCB9649048D5E990792A8B736"/>
  </w:style>
  <w:style w:type="paragraph" w:customStyle="1" w:styleId="9DCA56F8428C425A9CDC728CBCD8056C">
    <w:name w:val="9DCA56F8428C425A9CDC728CBCD8056C"/>
  </w:style>
  <w:style w:type="paragraph" w:customStyle="1" w:styleId="4A613C59FE294C6B88B4376F5C772193">
    <w:name w:val="4A613C59FE294C6B88B4376F5C772193"/>
  </w:style>
  <w:style w:type="paragraph" w:customStyle="1" w:styleId="DCEC212214644E09996F670C91AF8FE7">
    <w:name w:val="DCEC212214644E09996F670C91AF8FE7"/>
  </w:style>
  <w:style w:type="paragraph" w:customStyle="1" w:styleId="954283BD03F24AABB83ED4E23F921755">
    <w:name w:val="954283BD03F24AABB83ED4E23F921755"/>
  </w:style>
  <w:style w:type="paragraph" w:customStyle="1" w:styleId="F0618293D6974824A9E07BFDC304EE1B">
    <w:name w:val="F0618293D6974824A9E07BFDC304EE1B"/>
  </w:style>
  <w:style w:type="paragraph" w:customStyle="1" w:styleId="42F1B215B7B64C0C8D43894E9C5E4A6C">
    <w:name w:val="42F1B215B7B64C0C8D43894E9C5E4A6C"/>
  </w:style>
  <w:style w:type="paragraph" w:customStyle="1" w:styleId="C175AD6FFDA44D96A1D2A02017CF75A3">
    <w:name w:val="C175AD6FFDA44D96A1D2A02017CF75A3"/>
  </w:style>
  <w:style w:type="paragraph" w:customStyle="1" w:styleId="7D24C7CB03CD43CBAAA628096CF5A865">
    <w:name w:val="7D24C7CB03CD43CBAAA628096CF5A865"/>
  </w:style>
  <w:style w:type="character" w:styleId="Emphasis">
    <w:name w:val="Emphasis"/>
    <w:basedOn w:val="DefaultParagraphFont"/>
    <w:uiPriority w:val="20"/>
    <w:rPr>
      <w:i/>
      <w:iCs/>
      <w:color w:val="595959" w:themeColor="text1" w:themeTint="A6"/>
    </w:rPr>
  </w:style>
  <w:style w:type="paragraph" w:customStyle="1" w:styleId="BB376F2CF68D492FBFF7312D423CBC6E">
    <w:name w:val="BB376F2CF68D492FBFF7312D423CBC6E"/>
  </w:style>
  <w:style w:type="paragraph" w:customStyle="1" w:styleId="BF46793923C34E7DA581236574713B57">
    <w:name w:val="BF46793923C34E7DA581236574713B57"/>
  </w:style>
  <w:style w:type="paragraph" w:customStyle="1" w:styleId="0F549E7BAF904A0BB31A6064ADCEC938">
    <w:name w:val="0F549E7BAF904A0BB31A6064ADCEC938"/>
  </w:style>
  <w:style w:type="paragraph" w:customStyle="1" w:styleId="BE670A312C2F4AC5816137072E0EF8F2">
    <w:name w:val="BE670A312C2F4AC5816137072E0EF8F2"/>
  </w:style>
  <w:style w:type="paragraph" w:customStyle="1" w:styleId="E3A2B5E9FF614E57BED862890717ED4B">
    <w:name w:val="E3A2B5E9FF614E57BED862890717ED4B"/>
  </w:style>
  <w:style w:type="paragraph" w:customStyle="1" w:styleId="9E7433EF760F4BE58A9ABCA5259F0A34">
    <w:name w:val="9E7433EF760F4BE58A9ABCA5259F0A34"/>
  </w:style>
  <w:style w:type="paragraph" w:customStyle="1" w:styleId="589BB562E63C4D1BBEF56F73146434A8">
    <w:name w:val="589BB562E63C4D1BBEF56F73146434A8"/>
  </w:style>
  <w:style w:type="paragraph" w:customStyle="1" w:styleId="7B7B4CC8C3C141B08A59270490FBC9A0">
    <w:name w:val="7B7B4CC8C3C141B08A59270490FBC9A0"/>
  </w:style>
  <w:style w:type="paragraph" w:customStyle="1" w:styleId="AA914EA6E8B44DBDA825C29A6BAD4801">
    <w:name w:val="AA914EA6E8B44DBDA825C29A6BAD4801"/>
  </w:style>
  <w:style w:type="paragraph" w:customStyle="1" w:styleId="B97AF17F07794B3BA7C98D047F4B0BE4">
    <w:name w:val="B97AF17F07794B3BA7C98D047F4B0BE4"/>
  </w:style>
  <w:style w:type="paragraph" w:customStyle="1" w:styleId="DDD788691A1C41D2AC17AE6B2DE3D049">
    <w:name w:val="DDD788691A1C41D2AC17AE6B2DE3D049"/>
  </w:style>
  <w:style w:type="paragraph" w:customStyle="1" w:styleId="2171004AAFE04822B096FAD009776F31">
    <w:name w:val="2171004AAFE04822B096FAD009776F31"/>
  </w:style>
  <w:style w:type="paragraph" w:customStyle="1" w:styleId="D1342CC41FC642EFA3CEFA663BE8C44E">
    <w:name w:val="D1342CC41FC642EFA3CEFA663BE8C44E"/>
  </w:style>
  <w:style w:type="paragraph" w:customStyle="1" w:styleId="1A9DF4A435D749E99C581C46FA22FF67">
    <w:name w:val="1A9DF4A435D749E99C581C46FA22FF67"/>
  </w:style>
  <w:style w:type="paragraph" w:customStyle="1" w:styleId="2D44044C1DE24E09BC58EFB16C2D2CFD">
    <w:name w:val="2D44044C1DE24E09BC58EFB16C2D2CFD"/>
  </w:style>
  <w:style w:type="paragraph" w:customStyle="1" w:styleId="40D90B03A4654A76AFADAB84F441F29E">
    <w:name w:val="40D90B03A4654A76AFADAB84F441F29E"/>
  </w:style>
  <w:style w:type="paragraph" w:customStyle="1" w:styleId="1B23C06D70DF45A9B4242DEEF83F253F">
    <w:name w:val="1B23C06D70DF45A9B4242DEEF83F253F"/>
  </w:style>
  <w:style w:type="paragraph" w:customStyle="1" w:styleId="45A26B6FFF89444FB39A1A80EED645C6">
    <w:name w:val="45A26B6FFF89444FB39A1A80EED645C6"/>
  </w:style>
  <w:style w:type="paragraph" w:customStyle="1" w:styleId="536D6AC543834A24962A682D4F6D9E0A">
    <w:name w:val="536D6AC543834A24962A682D4F6D9E0A"/>
  </w:style>
  <w:style w:type="paragraph" w:customStyle="1" w:styleId="E4AE889D28E246779EBCE484BC882EAA">
    <w:name w:val="E4AE889D28E246779EBCE484BC882EAA"/>
  </w:style>
  <w:style w:type="paragraph" w:customStyle="1" w:styleId="5C2E0D48F21B43C5BD45A5263070C2D5">
    <w:name w:val="5C2E0D48F21B43C5BD45A5263070C2D5"/>
  </w:style>
  <w:style w:type="paragraph" w:customStyle="1" w:styleId="FBA712D8BD444945BFA9F3A9C149BF35">
    <w:name w:val="FBA712D8BD444945BFA9F3A9C149BF35"/>
  </w:style>
  <w:style w:type="paragraph" w:customStyle="1" w:styleId="6EC0CD9ECAD34582A2420637C0ED3692">
    <w:name w:val="6EC0CD9ECAD34582A2420637C0ED3692"/>
  </w:style>
  <w:style w:type="paragraph" w:customStyle="1" w:styleId="87B2AE736F2B430BBC06ABB460A8E675">
    <w:name w:val="87B2AE736F2B430BBC06ABB460A8E675"/>
  </w:style>
  <w:style w:type="paragraph" w:customStyle="1" w:styleId="B1E1A1C9F8324797950C07F5ED6F3536">
    <w:name w:val="B1E1A1C9F8324797950C07F5ED6F3536"/>
  </w:style>
  <w:style w:type="paragraph" w:customStyle="1" w:styleId="293F61364D694E29BCFE67461E4B215E">
    <w:name w:val="293F61364D694E29BCFE67461E4B215E"/>
  </w:style>
  <w:style w:type="paragraph" w:customStyle="1" w:styleId="554B52F346AA4310ACB33CACDEA650B5">
    <w:name w:val="554B52F346AA4310ACB33CACDEA650B5"/>
  </w:style>
  <w:style w:type="paragraph" w:customStyle="1" w:styleId="6E9529BCA4C04CD194C900FF362DF3BA">
    <w:name w:val="6E9529BCA4C04CD194C900FF362DF3BA"/>
  </w:style>
  <w:style w:type="paragraph" w:customStyle="1" w:styleId="8837505264094C989AE78E8DA5ADD74D">
    <w:name w:val="8837505264094C989AE78E8DA5ADD74D"/>
  </w:style>
  <w:style w:type="paragraph" w:customStyle="1" w:styleId="2AE30ABBEEE74EB6A4B3C4B181608A11">
    <w:name w:val="2AE30ABBEEE74EB6A4B3C4B181608A11"/>
  </w:style>
  <w:style w:type="paragraph" w:customStyle="1" w:styleId="36AAD50230AE4AB185F079FC4EF712AD">
    <w:name w:val="36AAD50230AE4AB185F079FC4EF712AD"/>
  </w:style>
  <w:style w:type="paragraph" w:customStyle="1" w:styleId="F479B391D3E64F1AAD85399E07BE7928">
    <w:name w:val="F479B391D3E64F1AAD85399E07BE7928"/>
  </w:style>
  <w:style w:type="paragraph" w:customStyle="1" w:styleId="725BED4F48A14363991E3FEF92F8F92A">
    <w:name w:val="725BED4F48A14363991E3FEF92F8F92A"/>
  </w:style>
  <w:style w:type="paragraph" w:customStyle="1" w:styleId="DA0F057AA8A2403993181E95480F4412">
    <w:name w:val="DA0F057AA8A2403993181E95480F4412"/>
  </w:style>
  <w:style w:type="paragraph" w:customStyle="1" w:styleId="4C1CE5B67E534033AD6ABE19ABEB0517">
    <w:name w:val="4C1CE5B67E534033AD6ABE19ABEB0517"/>
  </w:style>
  <w:style w:type="paragraph" w:customStyle="1" w:styleId="D7E59EF56CBB4BBDB029042BC28EA426">
    <w:name w:val="D7E59EF56CBB4BBDB029042BC28EA426"/>
  </w:style>
  <w:style w:type="paragraph" w:customStyle="1" w:styleId="35F3456D47AA4F1389327DD8111CA73A">
    <w:name w:val="35F3456D47AA4F1389327DD8111CA73A"/>
  </w:style>
  <w:style w:type="paragraph" w:customStyle="1" w:styleId="D10F3040C8A74AB380638E1D2B05983D">
    <w:name w:val="D10F3040C8A74AB380638E1D2B05983D"/>
  </w:style>
  <w:style w:type="paragraph" w:customStyle="1" w:styleId="7B6E4A4421AA4C7CAE92D3A08A8F1CB0">
    <w:name w:val="7B6E4A4421AA4C7CAE92D3A08A8F1CB0"/>
  </w:style>
  <w:style w:type="paragraph" w:customStyle="1" w:styleId="599A70464F974D8198117ACDE0F35A1E">
    <w:name w:val="599A70464F974D8198117ACDE0F35A1E"/>
  </w:style>
  <w:style w:type="paragraph" w:customStyle="1" w:styleId="2D67D1A62BFF4120BBB561C2D8D04D00">
    <w:name w:val="2D67D1A62BFF4120BBB561C2D8D04D00"/>
  </w:style>
  <w:style w:type="paragraph" w:customStyle="1" w:styleId="B8A0849BF3014A71A59A37FA7CAAA042">
    <w:name w:val="B8A0849BF3014A71A59A37FA7CAAA042"/>
  </w:style>
  <w:style w:type="paragraph" w:customStyle="1" w:styleId="6EC5909595D54517A643C83E867A028D">
    <w:name w:val="6EC5909595D54517A643C83E867A028D"/>
  </w:style>
  <w:style w:type="paragraph" w:customStyle="1" w:styleId="4D875D7B60D748348448271E3E19FB94">
    <w:name w:val="4D875D7B60D748348448271E3E19FB94"/>
  </w:style>
  <w:style w:type="paragraph" w:customStyle="1" w:styleId="30F742D617C544D8AEA21444C4F64BC6">
    <w:name w:val="30F742D617C544D8AEA21444C4F64BC6"/>
  </w:style>
  <w:style w:type="paragraph" w:customStyle="1" w:styleId="C3EB3B372FD3429F9F83C4654D7FC320">
    <w:name w:val="C3EB3B372FD3429F9F83C4654D7FC320"/>
  </w:style>
  <w:style w:type="paragraph" w:customStyle="1" w:styleId="0E14E8451EA44B889A921EA7C35EABBF">
    <w:name w:val="0E14E8451EA44B889A921EA7C35EABBF"/>
  </w:style>
  <w:style w:type="paragraph" w:customStyle="1" w:styleId="8EC19F3DE0864CD18643EFCBEAD56EE7">
    <w:name w:val="8EC19F3DE0864CD18643EFCBEAD56EE7"/>
  </w:style>
  <w:style w:type="paragraph" w:customStyle="1" w:styleId="08060AF6987B47998F652060BFAE2176">
    <w:name w:val="08060AF6987B47998F652060BFAE2176"/>
  </w:style>
  <w:style w:type="paragraph" w:customStyle="1" w:styleId="B8604EBF8C2B4775B37688B27D9AD8C3">
    <w:name w:val="B8604EBF8C2B4775B37688B27D9AD8C3"/>
  </w:style>
  <w:style w:type="paragraph" w:customStyle="1" w:styleId="36BB86FBF62A424E8217F7C0B73B11DE">
    <w:name w:val="36BB86FBF62A424E8217F7C0B73B11DE"/>
  </w:style>
  <w:style w:type="paragraph" w:customStyle="1" w:styleId="9A4E7A95B6E44F8F85E205609CE98677">
    <w:name w:val="9A4E7A95B6E44F8F85E205609CE98677"/>
  </w:style>
  <w:style w:type="paragraph" w:customStyle="1" w:styleId="BE389B30726841C4ACF835DD3347BE56">
    <w:name w:val="BE389B30726841C4ACF835DD3347BE56"/>
  </w:style>
  <w:style w:type="paragraph" w:customStyle="1" w:styleId="E8A7339CF34B49EA846E8DE9FF70BDD5">
    <w:name w:val="E8A7339CF34B49EA846E8DE9FF70BDD5"/>
  </w:style>
  <w:style w:type="paragraph" w:customStyle="1" w:styleId="A1E9D5F251954073AD0A7A1DD61E42F3">
    <w:name w:val="A1E9D5F251954073AD0A7A1DD61E42F3"/>
  </w:style>
  <w:style w:type="paragraph" w:customStyle="1" w:styleId="8641E441C68A4845AB6E0362DE828EEF">
    <w:name w:val="8641E441C68A4845AB6E0362DE828EEF"/>
  </w:style>
  <w:style w:type="paragraph" w:customStyle="1" w:styleId="752FD3D5342E47688F07F3877DBB326A">
    <w:name w:val="752FD3D5342E47688F07F3877DBB326A"/>
  </w:style>
  <w:style w:type="paragraph" w:customStyle="1" w:styleId="CA72714DA98E4706AF0785C9A5F0D3AE">
    <w:name w:val="CA72714DA98E4706AF0785C9A5F0D3AE"/>
  </w:style>
  <w:style w:type="paragraph" w:customStyle="1" w:styleId="0729B74C90DD4884A92E95D1569D25C0">
    <w:name w:val="0729B74C90DD4884A92E95D1569D25C0"/>
  </w:style>
  <w:style w:type="paragraph" w:customStyle="1" w:styleId="653BA620901647D1AEEACB414CA4DE57">
    <w:name w:val="653BA620901647D1AEEACB414CA4DE57"/>
  </w:style>
  <w:style w:type="paragraph" w:customStyle="1" w:styleId="71CC8F6F7B224793852D16B921F49E0D">
    <w:name w:val="71CC8F6F7B224793852D16B921F49E0D"/>
  </w:style>
  <w:style w:type="paragraph" w:customStyle="1" w:styleId="47105D19D9DF45EE985DD1F13F36C12C">
    <w:name w:val="47105D19D9DF45EE985DD1F13F36C12C"/>
  </w:style>
  <w:style w:type="paragraph" w:customStyle="1" w:styleId="91A84D9E7A5E4773B630EA1CFBB4537A">
    <w:name w:val="91A84D9E7A5E4773B630EA1CFBB4537A"/>
  </w:style>
  <w:style w:type="paragraph" w:customStyle="1" w:styleId="CF09EF178E964374B0F0C268ABFECF80">
    <w:name w:val="CF09EF178E964374B0F0C268ABFECF80"/>
  </w:style>
  <w:style w:type="paragraph" w:customStyle="1" w:styleId="015CAD920B8A414A810A4558CEA833CB">
    <w:name w:val="015CAD920B8A414A810A4558CEA833CB"/>
  </w:style>
  <w:style w:type="paragraph" w:customStyle="1" w:styleId="3B8DDC1CAFEF48D0B62F6DEA26D999E6">
    <w:name w:val="3B8DDC1CAFEF48D0B62F6DEA26D999E6"/>
  </w:style>
  <w:style w:type="paragraph" w:customStyle="1" w:styleId="5DC9D882C0A143BC8FBFF218125533C4">
    <w:name w:val="5DC9D882C0A143BC8FBFF218125533C4"/>
  </w:style>
  <w:style w:type="paragraph" w:customStyle="1" w:styleId="659FC03C1BDB44C7955AAEA2CCDE6083">
    <w:name w:val="659FC03C1BDB44C7955AAEA2CCDE6083"/>
  </w:style>
  <w:style w:type="paragraph" w:customStyle="1" w:styleId="54A328BF2F5641FF960458FCFAF954DD">
    <w:name w:val="54A328BF2F5641FF960458FCFAF954DD"/>
  </w:style>
  <w:style w:type="paragraph" w:customStyle="1" w:styleId="C448E787E10C4C0FA999F329DE39732E">
    <w:name w:val="C448E787E10C4C0FA999F329DE39732E"/>
  </w:style>
  <w:style w:type="paragraph" w:customStyle="1" w:styleId="38B94474E3F248FC97DB040F721B8E6D">
    <w:name w:val="38B94474E3F248FC97DB040F721B8E6D"/>
  </w:style>
  <w:style w:type="paragraph" w:customStyle="1" w:styleId="2D48FC6B8F084D86A1C34B726047562F">
    <w:name w:val="2D48FC6B8F084D86A1C34B726047562F"/>
  </w:style>
  <w:style w:type="paragraph" w:customStyle="1" w:styleId="99FB1C0625FB46449585DD5D418FBE64">
    <w:name w:val="99FB1C0625FB46449585DD5D418FBE64"/>
  </w:style>
  <w:style w:type="paragraph" w:customStyle="1" w:styleId="8A240EF9B9EB4EFE9F228D9A73FAD335">
    <w:name w:val="8A240EF9B9EB4EFE9F228D9A73FAD335"/>
  </w:style>
  <w:style w:type="paragraph" w:customStyle="1" w:styleId="7E8658C17D234FE997112E5A5E3D8F3E">
    <w:name w:val="7E8658C17D234FE997112E5A5E3D8F3E"/>
  </w:style>
  <w:style w:type="paragraph" w:customStyle="1" w:styleId="2FC5953C39A64740A0C5C7BD1A4E8AB5">
    <w:name w:val="2FC5953C39A64740A0C5C7BD1A4E8AB5"/>
  </w:style>
  <w:style w:type="paragraph" w:customStyle="1" w:styleId="694DC587368E4E298D84F17760268A8F">
    <w:name w:val="694DC587368E4E298D84F17760268A8F"/>
  </w:style>
  <w:style w:type="paragraph" w:customStyle="1" w:styleId="E1121E5528CE447A92E500027F7F29E7">
    <w:name w:val="E1121E5528CE447A92E500027F7F29E7"/>
  </w:style>
  <w:style w:type="paragraph" w:customStyle="1" w:styleId="FDEB362AE0C24680A544184347B47ED0">
    <w:name w:val="FDEB362AE0C24680A544184347B47ED0"/>
  </w:style>
  <w:style w:type="paragraph" w:customStyle="1" w:styleId="DFE355C599E1420480191DAC2AD97912">
    <w:name w:val="DFE355C599E1420480191DAC2AD97912"/>
  </w:style>
  <w:style w:type="paragraph" w:customStyle="1" w:styleId="B91F63B145B049739A68722E4C652B83">
    <w:name w:val="B91F63B145B049739A68722E4C652B83"/>
  </w:style>
  <w:style w:type="paragraph" w:customStyle="1" w:styleId="323B44461D5B4B8E9102FBAC8D9D3CAB">
    <w:name w:val="323B44461D5B4B8E9102FBAC8D9D3CAB"/>
  </w:style>
  <w:style w:type="paragraph" w:customStyle="1" w:styleId="4712C936C0D042F7BFBCA493FCE2C4F4">
    <w:name w:val="4712C936C0D042F7BFBCA493FCE2C4F4"/>
  </w:style>
  <w:style w:type="paragraph" w:customStyle="1" w:styleId="25EF9732AE8D46CFBFA9F948BCF7047D">
    <w:name w:val="25EF9732AE8D46CFBFA9F948BCF7047D"/>
  </w:style>
  <w:style w:type="paragraph" w:customStyle="1" w:styleId="A39D9338BCBC44C2B3E375164B640D50">
    <w:name w:val="A39D9338BCBC44C2B3E375164B640D50"/>
  </w:style>
  <w:style w:type="paragraph" w:customStyle="1" w:styleId="4CE1345535C04DDC8CEE4BC7A97D822D">
    <w:name w:val="4CE1345535C04DDC8CEE4BC7A97D822D"/>
  </w:style>
  <w:style w:type="paragraph" w:customStyle="1" w:styleId="418F848E783A49079B2A398E36E6285F">
    <w:name w:val="418F848E783A49079B2A398E36E6285F"/>
  </w:style>
  <w:style w:type="paragraph" w:customStyle="1" w:styleId="1A9B07FD3949475385C046FECB01AFF4">
    <w:name w:val="1A9B07FD3949475385C046FECB01AFF4"/>
  </w:style>
  <w:style w:type="paragraph" w:customStyle="1" w:styleId="F8CE8BCE380D46A4A88A22591715D136">
    <w:name w:val="F8CE8BCE380D46A4A88A22591715D136"/>
  </w:style>
  <w:style w:type="paragraph" w:customStyle="1" w:styleId="A655FEEA29624230955B40BD5E3696F7">
    <w:name w:val="A655FEEA29624230955B40BD5E3696F7"/>
  </w:style>
  <w:style w:type="paragraph" w:customStyle="1" w:styleId="6CBF8673F84B4625AD41C611EA22ACED">
    <w:name w:val="6CBF8673F84B4625AD41C611EA22ACED"/>
  </w:style>
  <w:style w:type="character" w:styleId="PlaceholderText">
    <w:name w:val="Placeholder Text"/>
    <w:basedOn w:val="DefaultParagraphFont"/>
    <w:uiPriority w:val="2"/>
    <w:rPr>
      <w:i/>
      <w:iCs/>
      <w:color w:val="808080"/>
    </w:rPr>
  </w:style>
  <w:style w:type="paragraph" w:customStyle="1" w:styleId="236239F96FF342B9AF0F4301C5082F59">
    <w:name w:val="236239F96FF342B9AF0F4301C5082F59"/>
  </w:style>
  <w:style w:type="paragraph" w:customStyle="1" w:styleId="C36D9D0B19A04C598043E58D66EDF948">
    <w:name w:val="C36D9D0B19A04C598043E58D66EDF948"/>
  </w:style>
  <w:style w:type="paragraph" w:customStyle="1" w:styleId="C506EA62EE004239A6315BD57D6C18F4">
    <w:name w:val="C506EA62EE004239A6315BD57D6C18F4"/>
  </w:style>
  <w:style w:type="paragraph" w:customStyle="1" w:styleId="F925A54002EA4F249B492666408D9FBD">
    <w:name w:val="F925A54002EA4F249B492666408D9FBD"/>
  </w:style>
  <w:style w:type="paragraph" w:customStyle="1" w:styleId="DDEB6E0879CD4E3DBD1C0EE84D6135D5">
    <w:name w:val="DDEB6E0879CD4E3DBD1C0EE84D6135D5"/>
  </w:style>
  <w:style w:type="paragraph" w:customStyle="1" w:styleId="DD1E7FB22EBC485FA85BC0D27C0F3371">
    <w:name w:val="DD1E7FB22EBC485FA85BC0D27C0F3371"/>
  </w:style>
  <w:style w:type="paragraph" w:customStyle="1" w:styleId="6F6CAE72CD5249E8AD0D9AE64C52FEDB">
    <w:name w:val="6F6CAE72CD5249E8AD0D9AE64C52FEDB"/>
  </w:style>
  <w:style w:type="paragraph" w:customStyle="1" w:styleId="4548A307BECD4AF9A02398764CDBB591">
    <w:name w:val="4548A307BECD4AF9A02398764CDBB591"/>
  </w:style>
  <w:style w:type="paragraph" w:customStyle="1" w:styleId="7B56ED33340B47A19A57D0182294F089">
    <w:name w:val="7B56ED33340B47A19A57D0182294F089"/>
  </w:style>
  <w:style w:type="paragraph" w:customStyle="1" w:styleId="A70E188BE7624C23AB417C11A38CF986">
    <w:name w:val="A70E188BE7624C23AB417C11A38CF986"/>
  </w:style>
  <w:style w:type="paragraph" w:customStyle="1" w:styleId="3E386690A9E34455BAB113D54450415B">
    <w:name w:val="3E386690A9E34455BAB113D54450415B"/>
  </w:style>
  <w:style w:type="paragraph" w:customStyle="1" w:styleId="792F836AA47E4A4EA82E905C70D1B937">
    <w:name w:val="792F836AA47E4A4EA82E905C70D1B937"/>
  </w:style>
  <w:style w:type="paragraph" w:customStyle="1" w:styleId="DD2196D3D7724BE5A1C7F2F330B1BD21">
    <w:name w:val="DD2196D3D7724BE5A1C7F2F330B1BD21"/>
  </w:style>
  <w:style w:type="paragraph" w:customStyle="1" w:styleId="BC6101D7523C4920906D681696BEA205">
    <w:name w:val="BC6101D7523C4920906D681696BEA205"/>
  </w:style>
  <w:style w:type="paragraph" w:customStyle="1" w:styleId="5BCD6E6E430F4806A3F1E799425DCAF6">
    <w:name w:val="5BCD6E6E430F4806A3F1E799425DCAF6"/>
  </w:style>
  <w:style w:type="paragraph" w:customStyle="1" w:styleId="D7FE2A6CB1544F81ABF1D2D1F32A64A1">
    <w:name w:val="D7FE2A6CB1544F81ABF1D2D1F32A64A1"/>
  </w:style>
  <w:style w:type="paragraph" w:customStyle="1" w:styleId="5118916A6B234323A22F73EDD93697E0">
    <w:name w:val="5118916A6B234323A22F73EDD93697E0"/>
  </w:style>
  <w:style w:type="paragraph" w:customStyle="1" w:styleId="DE938BD7018C46D3B4EB8D95681B16F1">
    <w:name w:val="DE938BD7018C46D3B4EB8D95681B16F1"/>
  </w:style>
  <w:style w:type="paragraph" w:customStyle="1" w:styleId="BCB2B59A662B4BE2B341DBED57D03663">
    <w:name w:val="BCB2B59A662B4BE2B341DBED57D03663"/>
  </w:style>
  <w:style w:type="paragraph" w:customStyle="1" w:styleId="8EF153E10639442C8A8D989898B88322">
    <w:name w:val="8EF153E10639442C8A8D989898B88322"/>
  </w:style>
  <w:style w:type="paragraph" w:customStyle="1" w:styleId="FED74884092047379A736B3230447F48">
    <w:name w:val="FED74884092047379A736B3230447F48"/>
  </w:style>
  <w:style w:type="paragraph" w:customStyle="1" w:styleId="BCD2FD75F1D1499199750CADD695F4C4">
    <w:name w:val="BCD2FD75F1D1499199750CADD695F4C4"/>
  </w:style>
  <w:style w:type="paragraph" w:customStyle="1" w:styleId="09EB08AED6594162BAFD961449B3F2C3">
    <w:name w:val="09EB08AED6594162BAFD961449B3F2C3"/>
  </w:style>
  <w:style w:type="paragraph" w:customStyle="1" w:styleId="F685C724D3FA4CBAAF75973D31CB42FF">
    <w:name w:val="F685C724D3FA4CBAAF75973D31CB42FF"/>
  </w:style>
  <w:style w:type="paragraph" w:customStyle="1" w:styleId="263FC42D796946DE82E3A07A44793535">
    <w:name w:val="263FC42D796946DE82E3A07A44793535"/>
  </w:style>
  <w:style w:type="paragraph" w:customStyle="1" w:styleId="BC8818CBC5C24EC2ABA7A253B2BCA558">
    <w:name w:val="BC8818CBC5C24EC2ABA7A253B2BCA558"/>
  </w:style>
  <w:style w:type="paragraph" w:customStyle="1" w:styleId="098FECC580E1470E8AF4FB5410A8BFF4">
    <w:name w:val="098FECC580E1470E8AF4FB5410A8BFF4"/>
  </w:style>
  <w:style w:type="paragraph" w:customStyle="1" w:styleId="D6B4F49EE8A548ADB52B9312D2EB2F3D">
    <w:name w:val="D6B4F49EE8A548ADB52B9312D2EB2F3D"/>
  </w:style>
  <w:style w:type="paragraph" w:customStyle="1" w:styleId="340253FAB0574D15ADA1EE7ABDDE280C">
    <w:name w:val="340253FAB0574D15ADA1EE7ABDDE280C"/>
  </w:style>
  <w:style w:type="paragraph" w:customStyle="1" w:styleId="154FB44B760043B5AAE1F4B3F739E685">
    <w:name w:val="154FB44B760043B5AAE1F4B3F739E685"/>
  </w:style>
  <w:style w:type="paragraph" w:customStyle="1" w:styleId="E0EB019B767741129C97DDCDC14E289C">
    <w:name w:val="E0EB019B767741129C97DDCDC14E289C"/>
  </w:style>
  <w:style w:type="paragraph" w:customStyle="1" w:styleId="8B33624B9DDD4DD899B8BC99364B6B69">
    <w:name w:val="8B33624B9DDD4DD899B8BC99364B6B69"/>
  </w:style>
  <w:style w:type="paragraph" w:customStyle="1" w:styleId="AFBE19A8DD344D7990F0EE3598155C32">
    <w:name w:val="AFBE19A8DD344D7990F0EE3598155C32"/>
  </w:style>
  <w:style w:type="paragraph" w:customStyle="1" w:styleId="E7F69887C5D649CF9B1B8C3D3F0C06D7">
    <w:name w:val="E7F69887C5D649CF9B1B8C3D3F0C06D7"/>
    <w:rsid w:val="00443671"/>
  </w:style>
  <w:style w:type="paragraph" w:customStyle="1" w:styleId="2C000297E3604993BE3710977D3854DE">
    <w:name w:val="2C000297E3604993BE3710977D3854DE"/>
    <w:rsid w:val="00443671"/>
  </w:style>
  <w:style w:type="paragraph" w:customStyle="1" w:styleId="BFAFDA6AF7C24171BBE3CA790739C1FC">
    <w:name w:val="BFAFDA6AF7C24171BBE3CA790739C1FC"/>
    <w:rsid w:val="00443671"/>
  </w:style>
  <w:style w:type="paragraph" w:customStyle="1" w:styleId="BF9E33D535394A17A0A0A79FBF2DAE57">
    <w:name w:val="BF9E33D535394A17A0A0A79FBF2DAE57"/>
    <w:rsid w:val="00443671"/>
  </w:style>
  <w:style w:type="paragraph" w:customStyle="1" w:styleId="3767003822304B73A77256EFFF24B1AF">
    <w:name w:val="3767003822304B73A77256EFFF24B1AF"/>
    <w:rsid w:val="00443671"/>
  </w:style>
  <w:style w:type="paragraph" w:customStyle="1" w:styleId="5A37186C48ED4CCB98B768BF96A2C97F">
    <w:name w:val="5A37186C48ED4CCB98B768BF96A2C97F"/>
    <w:rsid w:val="00443671"/>
  </w:style>
  <w:style w:type="paragraph" w:customStyle="1" w:styleId="C9F78780FBBE4A3696DF55B6128E0871">
    <w:name w:val="C9F78780FBBE4A3696DF55B6128E0871"/>
    <w:rsid w:val="00443671"/>
  </w:style>
  <w:style w:type="paragraph" w:customStyle="1" w:styleId="5A8B1FBBB6D54D4EB0ED971B10C9483F">
    <w:name w:val="5A8B1FBBB6D54D4EB0ED971B10C9483F"/>
    <w:rsid w:val="00443671"/>
  </w:style>
  <w:style w:type="paragraph" w:customStyle="1" w:styleId="7595F8711B284C38A910B13C6C06B1E4">
    <w:name w:val="7595F8711B284C38A910B13C6C06B1E4"/>
    <w:rsid w:val="00443671"/>
  </w:style>
  <w:style w:type="paragraph" w:customStyle="1" w:styleId="1D45A567B4DC437EB0B3C3476DAB1506">
    <w:name w:val="1D45A567B4DC437EB0B3C3476DAB1506"/>
    <w:rsid w:val="00443671"/>
  </w:style>
  <w:style w:type="paragraph" w:customStyle="1" w:styleId="149F9B6F89794C86874F85D27DF4F4C5">
    <w:name w:val="149F9B6F89794C86874F85D27DF4F4C5"/>
    <w:rsid w:val="00443671"/>
  </w:style>
  <w:style w:type="paragraph" w:customStyle="1" w:styleId="FF5EFB6E27334C56A3D0C94CFCA858ED">
    <w:name w:val="FF5EFB6E27334C56A3D0C94CFCA858ED"/>
    <w:rsid w:val="00443671"/>
  </w:style>
  <w:style w:type="paragraph" w:customStyle="1" w:styleId="6C4C3DED585D4F1590CA56E2FD2A4A3B">
    <w:name w:val="6C4C3DED585D4F1590CA56E2FD2A4A3B"/>
    <w:rsid w:val="00443671"/>
  </w:style>
  <w:style w:type="paragraph" w:customStyle="1" w:styleId="FBB458C0326743328F7BC261F5A830AF">
    <w:name w:val="FBB458C0326743328F7BC261F5A830AF"/>
    <w:rsid w:val="00443671"/>
  </w:style>
  <w:style w:type="paragraph" w:customStyle="1" w:styleId="B34B4FE154B0418A83A4FFC2EB44B5F3">
    <w:name w:val="B34B4FE154B0418A83A4FFC2EB44B5F3"/>
    <w:rsid w:val="00443671"/>
  </w:style>
  <w:style w:type="paragraph" w:customStyle="1" w:styleId="DBA3CF93C73A44C0BC0085122AF8D60F">
    <w:name w:val="DBA3CF93C73A44C0BC0085122AF8D60F"/>
    <w:rsid w:val="00443671"/>
  </w:style>
  <w:style w:type="paragraph" w:customStyle="1" w:styleId="890D93DDAFF04CB893FC3EE4867F0F9A">
    <w:name w:val="890D93DDAFF04CB893FC3EE4867F0F9A"/>
    <w:rsid w:val="00443671"/>
  </w:style>
  <w:style w:type="paragraph" w:customStyle="1" w:styleId="BAFE862DF3B64FFA8F329EC93569E24A">
    <w:name w:val="BAFE862DF3B64FFA8F329EC93569E24A"/>
    <w:rsid w:val="00443671"/>
  </w:style>
  <w:style w:type="paragraph" w:customStyle="1" w:styleId="D99F2046E56B441EB3F1D5A4FC8256D2">
    <w:name w:val="D99F2046E56B441EB3F1D5A4FC8256D2"/>
    <w:rsid w:val="00443671"/>
  </w:style>
  <w:style w:type="paragraph" w:customStyle="1" w:styleId="6CE2E1B9E9B04130B73ECE413C83A8BA">
    <w:name w:val="6CE2E1B9E9B04130B73ECE413C83A8BA"/>
    <w:rsid w:val="00443671"/>
  </w:style>
  <w:style w:type="paragraph" w:customStyle="1" w:styleId="86F3BA9963414CEBA97E0A3699EF05D3">
    <w:name w:val="86F3BA9963414CEBA97E0A3699EF05D3"/>
    <w:rsid w:val="00443671"/>
  </w:style>
  <w:style w:type="paragraph" w:customStyle="1" w:styleId="69FC57279CD44BCEB865EDC2B24DC48D">
    <w:name w:val="69FC57279CD44BCEB865EDC2B24DC48D"/>
    <w:rsid w:val="00443671"/>
  </w:style>
  <w:style w:type="paragraph" w:customStyle="1" w:styleId="4C91C3D618BB4342ADB687FFD75FAE54">
    <w:name w:val="4C91C3D618BB4342ADB687FFD75FAE54"/>
    <w:rsid w:val="00443671"/>
  </w:style>
  <w:style w:type="paragraph" w:customStyle="1" w:styleId="C417065948AC4AA8B4C4D1490ACD67E5">
    <w:name w:val="C417065948AC4AA8B4C4D1490ACD67E5"/>
    <w:rsid w:val="00443671"/>
  </w:style>
  <w:style w:type="paragraph" w:customStyle="1" w:styleId="BDF6B036650746218EE608D65C2D1253">
    <w:name w:val="BDF6B036650746218EE608D65C2D1253"/>
    <w:rsid w:val="00443671"/>
  </w:style>
  <w:style w:type="paragraph" w:customStyle="1" w:styleId="62610D5CF2E445C1A9DB94B773830016">
    <w:name w:val="62610D5CF2E445C1A9DB94B773830016"/>
    <w:rsid w:val="00443671"/>
  </w:style>
  <w:style w:type="paragraph" w:customStyle="1" w:styleId="899AF99634564B52A318D483BED592EC">
    <w:name w:val="899AF99634564B52A318D483BED592EC"/>
    <w:rsid w:val="00443671"/>
  </w:style>
  <w:style w:type="paragraph" w:customStyle="1" w:styleId="E2BB6E286A5F43CF8C7EE687CC287C4E">
    <w:name w:val="E2BB6E286A5F43CF8C7EE687CC287C4E"/>
    <w:rsid w:val="00443671"/>
  </w:style>
  <w:style w:type="paragraph" w:customStyle="1" w:styleId="63C07FA8335F44EFAF3EB3F0DCFD944F">
    <w:name w:val="63C07FA8335F44EFAF3EB3F0DCFD944F"/>
    <w:rsid w:val="00443671"/>
  </w:style>
  <w:style w:type="paragraph" w:customStyle="1" w:styleId="497EDE5994B34771B052A65306B13977">
    <w:name w:val="497EDE5994B34771B052A65306B13977"/>
    <w:rsid w:val="00443671"/>
  </w:style>
  <w:style w:type="paragraph" w:customStyle="1" w:styleId="39A6B80D835B451293F954B99DDA0783">
    <w:name w:val="39A6B80D835B451293F954B99DDA0783"/>
    <w:rsid w:val="00443671"/>
  </w:style>
  <w:style w:type="paragraph" w:customStyle="1" w:styleId="6D5BE5D9E71247828AEA022A68473BDB">
    <w:name w:val="6D5BE5D9E71247828AEA022A68473BDB"/>
    <w:rsid w:val="00443671"/>
  </w:style>
  <w:style w:type="paragraph" w:customStyle="1" w:styleId="01F754C1F59B456188DC319BFBD63AE7">
    <w:name w:val="01F754C1F59B456188DC319BFBD63AE7"/>
    <w:rsid w:val="00443671"/>
  </w:style>
  <w:style w:type="paragraph" w:customStyle="1" w:styleId="D54D9CC9C8DB4E7A8391E4C1B74FA560">
    <w:name w:val="D54D9CC9C8DB4E7A8391E4C1B74FA560"/>
    <w:rsid w:val="00443671"/>
  </w:style>
  <w:style w:type="paragraph" w:customStyle="1" w:styleId="4282C960BB3441648C33CD028309EA58">
    <w:name w:val="4282C960BB3441648C33CD028309EA58"/>
    <w:rsid w:val="00443671"/>
  </w:style>
  <w:style w:type="paragraph" w:customStyle="1" w:styleId="70054CB6233F47D7BC31827DB05E6FB7">
    <w:name w:val="70054CB6233F47D7BC31827DB05E6FB7"/>
    <w:rsid w:val="00443671"/>
  </w:style>
  <w:style w:type="paragraph" w:customStyle="1" w:styleId="FDF5A541375747DEB1ECB8F61F30494F">
    <w:name w:val="FDF5A541375747DEB1ECB8F61F30494F"/>
    <w:rsid w:val="00443671"/>
  </w:style>
  <w:style w:type="paragraph" w:customStyle="1" w:styleId="338DD94292A8479C950FD4DBF82C1135">
    <w:name w:val="338DD94292A8479C950FD4DBF82C1135"/>
    <w:rsid w:val="00443671"/>
  </w:style>
  <w:style w:type="paragraph" w:customStyle="1" w:styleId="11932BF12F8B41E3B2C32CCA14F9B198">
    <w:name w:val="11932BF12F8B41E3B2C32CCA14F9B198"/>
    <w:rsid w:val="00443671"/>
  </w:style>
  <w:style w:type="paragraph" w:customStyle="1" w:styleId="A41D2026E23743EA98738681662D2E06">
    <w:name w:val="A41D2026E23743EA98738681662D2E06"/>
    <w:rsid w:val="00443671"/>
  </w:style>
  <w:style w:type="paragraph" w:customStyle="1" w:styleId="0ABA73B13EAA4125B9E8A8F6DA3E4AB7">
    <w:name w:val="0ABA73B13EAA4125B9E8A8F6DA3E4AB7"/>
    <w:rsid w:val="00443671"/>
  </w:style>
  <w:style w:type="paragraph" w:customStyle="1" w:styleId="CD64BD28A1BD45D393D14E47B4C34716">
    <w:name w:val="CD64BD28A1BD45D393D14E47B4C34716"/>
    <w:rsid w:val="00443671"/>
  </w:style>
  <w:style w:type="paragraph" w:customStyle="1" w:styleId="3ABF9DB1B9EE4B669C89488C742C8F76">
    <w:name w:val="3ABF9DB1B9EE4B669C89488C742C8F76"/>
    <w:rsid w:val="00443671"/>
  </w:style>
  <w:style w:type="paragraph" w:customStyle="1" w:styleId="10D41F001DB54BE894C420275960F371">
    <w:name w:val="10D41F001DB54BE894C420275960F371"/>
    <w:rsid w:val="00443671"/>
  </w:style>
  <w:style w:type="paragraph" w:customStyle="1" w:styleId="E6CC96BBFAE94C22823AF2B9DA7113D0">
    <w:name w:val="E6CC96BBFAE94C22823AF2B9DA7113D0"/>
    <w:rsid w:val="00443671"/>
  </w:style>
  <w:style w:type="paragraph" w:customStyle="1" w:styleId="3BC9A11534A741E1B4D700D74F7BE0CD">
    <w:name w:val="3BC9A11534A741E1B4D700D74F7BE0CD"/>
    <w:rsid w:val="00443671"/>
  </w:style>
  <w:style w:type="paragraph" w:customStyle="1" w:styleId="7B564EB3CF144C5597718DA15E7BB855">
    <w:name w:val="7B564EB3CF144C5597718DA15E7BB855"/>
    <w:rsid w:val="00443671"/>
  </w:style>
  <w:style w:type="paragraph" w:customStyle="1" w:styleId="9157C3EDF6BD404CB74F8D317554BC44">
    <w:name w:val="9157C3EDF6BD404CB74F8D317554BC44"/>
    <w:rsid w:val="00443671"/>
  </w:style>
  <w:style w:type="paragraph" w:customStyle="1" w:styleId="626938A633C6439BAA85F0EDF6CC1106">
    <w:name w:val="626938A633C6439BAA85F0EDF6CC1106"/>
    <w:rsid w:val="00443671"/>
  </w:style>
  <w:style w:type="paragraph" w:customStyle="1" w:styleId="6C7ABFF171874691B93F639D8F87815D">
    <w:name w:val="6C7ABFF171874691B93F639D8F87815D"/>
    <w:rsid w:val="00443671"/>
  </w:style>
  <w:style w:type="paragraph" w:customStyle="1" w:styleId="D4BD262E96554077A0B914030509A8DB">
    <w:name w:val="D4BD262E96554077A0B914030509A8DB"/>
    <w:rsid w:val="00443671"/>
  </w:style>
  <w:style w:type="paragraph" w:customStyle="1" w:styleId="03D50F7FDC6947B0BE6D943D7AF8681A">
    <w:name w:val="03D50F7FDC6947B0BE6D943D7AF8681A"/>
    <w:rsid w:val="00443671"/>
  </w:style>
  <w:style w:type="paragraph" w:customStyle="1" w:styleId="C0716248ACC542E8A330F65BD3DD44DC">
    <w:name w:val="C0716248ACC542E8A330F65BD3DD44DC"/>
    <w:rsid w:val="00443671"/>
  </w:style>
  <w:style w:type="paragraph" w:customStyle="1" w:styleId="684F42DEFFCD49F3B4B68ADC76ABFFE3">
    <w:name w:val="684F42DEFFCD49F3B4B68ADC76ABFFE3"/>
    <w:rsid w:val="00443671"/>
  </w:style>
  <w:style w:type="paragraph" w:customStyle="1" w:styleId="6FC8CA1D13F24187AAD318A7F1DF77C7">
    <w:name w:val="6FC8CA1D13F24187AAD318A7F1DF77C7"/>
    <w:rsid w:val="00443671"/>
  </w:style>
  <w:style w:type="paragraph" w:customStyle="1" w:styleId="285C946489E84C30B832593A0E174A5F">
    <w:name w:val="285C946489E84C30B832593A0E174A5F"/>
    <w:rsid w:val="00443671"/>
  </w:style>
  <w:style w:type="paragraph" w:customStyle="1" w:styleId="33191B7DEEF34C8BB93F81D76AEE244C">
    <w:name w:val="33191B7DEEF34C8BB93F81D76AEE244C"/>
    <w:rsid w:val="00443671"/>
  </w:style>
  <w:style w:type="paragraph" w:customStyle="1" w:styleId="F82209048F194F199A7C98B5D834E378">
    <w:name w:val="F82209048F194F199A7C98B5D834E378"/>
    <w:rsid w:val="00443671"/>
  </w:style>
  <w:style w:type="paragraph" w:customStyle="1" w:styleId="4B15642B85644384A428A1624972559E">
    <w:name w:val="4B15642B85644384A428A1624972559E"/>
    <w:rsid w:val="00443671"/>
  </w:style>
  <w:style w:type="paragraph" w:customStyle="1" w:styleId="80155679598443C1A8FA0C3EEF3A98B1">
    <w:name w:val="80155679598443C1A8FA0C3EEF3A98B1"/>
    <w:rsid w:val="00443671"/>
  </w:style>
  <w:style w:type="paragraph" w:customStyle="1" w:styleId="5C853ACC5BC74DB4BB74603BB304A19B">
    <w:name w:val="5C853ACC5BC74DB4BB74603BB304A19B"/>
    <w:rsid w:val="00443671"/>
  </w:style>
  <w:style w:type="paragraph" w:customStyle="1" w:styleId="D186E2B071D443BFA2D7F91901A7BA78">
    <w:name w:val="D186E2B071D443BFA2D7F91901A7BA78"/>
    <w:rsid w:val="00443671"/>
  </w:style>
  <w:style w:type="paragraph" w:customStyle="1" w:styleId="B0EAD6077DDD40639D49E0D005FBE5DB">
    <w:name w:val="B0EAD6077DDD40639D49E0D005FBE5DB"/>
    <w:rsid w:val="00443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ctical business marketing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2021</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Tactical business marketing plan</Template>
  <TotalTime>1</TotalTime>
  <Pages>8</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Insert Name of Parish</dc:subject>
  <dc:creator>Library</dc:creator>
  <cp:keywords>Annual Outreach Plan</cp:keywords>
  <cp:lastModifiedBy>Library</cp:lastModifiedBy>
  <cp:revision>3</cp:revision>
  <dcterms:created xsi:type="dcterms:W3CDTF">2021-02-23T16:57:00Z</dcterms:created>
  <dcterms:modified xsi:type="dcterms:W3CDTF">2021-02-23T16:58:00Z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